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UMOWA O REALIZACJĘ ZADANIA PUBLICZNEGO*/</w:t>
      </w:r>
    </w:p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UMOWA O REALIZACJĘ ZADANIA PUBLICZNEGO NA PODSTAWIE OFERTY</w:t>
      </w:r>
    </w:p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WSPÓLNEJ*,</w:t>
      </w:r>
    </w:p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O KTÓREJ MOWA W ART. 16 UST. 1A* / *6 USTAWY Z DNIA 24 KWIETNIA</w:t>
      </w:r>
    </w:p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2003 R. O DZIAŁALNOŚCI POŻYTKU PUBLICZNEGO I O WOLONTARIACIE (DZ. U.</w:t>
      </w:r>
    </w:p>
    <w:p w:rsidR="001B7B2E" w:rsidRPr="00B66243" w:rsidRDefault="001B7B2E" w:rsidP="001B7B2E">
      <w:pPr>
        <w:spacing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Z 2018 R. POZ. 450, Z PÓŹN. ZM.)</w:t>
      </w:r>
    </w:p>
    <w:p w:rsidR="001B7B2E" w:rsidRPr="00B66243" w:rsidRDefault="001B7B2E" w:rsidP="001B7B2E">
      <w:pPr>
        <w:spacing w:before="520" w:after="0" w:line="240" w:lineRule="auto"/>
        <w:ind w:left="28" w:right="28"/>
        <w:jc w:val="center"/>
        <w:rPr>
          <w:rFonts w:ascii="Times New Roman" w:hAnsi="Times New Roman"/>
        </w:rPr>
      </w:pPr>
      <w:r w:rsidRPr="00B66243">
        <w:rPr>
          <w:rFonts w:ascii="Times New Roman" w:hAnsi="Times New Roman"/>
        </w:rPr>
        <w:t>nr ……………….</w:t>
      </w:r>
    </w:p>
    <w:p w:rsidR="001B7B2E" w:rsidRPr="00B66243" w:rsidRDefault="001B7B2E" w:rsidP="001B7B2E">
      <w:pPr>
        <w:spacing w:before="80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pod tytułem: 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……………………………………………………………………………………......................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 xml:space="preserve">. 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……………………………………………………………………………………...……….…..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 xml:space="preserve">, 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zawarta w dniu ……………</w:t>
      </w:r>
      <w:r>
        <w:rPr>
          <w:rFonts w:ascii="Times New Roman" w:hAnsi="Times New Roman"/>
        </w:rPr>
        <w:t>.......</w:t>
      </w:r>
      <w:r w:rsidRPr="00B66243">
        <w:rPr>
          <w:rFonts w:ascii="Times New Roman" w:hAnsi="Times New Roman"/>
        </w:rPr>
        <w:t>……………………………... w ………………...........................</w:t>
      </w:r>
      <w:r>
        <w:rPr>
          <w:rFonts w:ascii="Times New Roman" w:hAnsi="Times New Roman"/>
        </w:rPr>
        <w:t>..</w:t>
      </w:r>
      <w:r w:rsidRPr="00B66243">
        <w:rPr>
          <w:rFonts w:ascii="Times New Roman" w:hAnsi="Times New Roman"/>
        </w:rPr>
        <w:t xml:space="preserve">., </w:t>
      </w:r>
    </w:p>
    <w:p w:rsidR="001B7B2E" w:rsidRPr="00B66243" w:rsidRDefault="001B7B2E" w:rsidP="001B7B2E">
      <w:pPr>
        <w:spacing w:before="320" w:after="0" w:line="288" w:lineRule="auto"/>
        <w:ind w:left="2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między: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</w:t>
      </w:r>
      <w:r>
        <w:rPr>
          <w:rFonts w:ascii="Times New Roman" w:hAnsi="Times New Roman"/>
        </w:rPr>
        <w:t>..........</w:t>
      </w:r>
      <w:r w:rsidRPr="00B66243">
        <w:rPr>
          <w:rFonts w:ascii="Times New Roman" w:hAnsi="Times New Roman"/>
        </w:rPr>
        <w:t xml:space="preserve">………………………………………………………………………......, </w:t>
      </w:r>
    </w:p>
    <w:p w:rsidR="001B7B2E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z siedzibą w …</w:t>
      </w:r>
      <w:r>
        <w:rPr>
          <w:rFonts w:ascii="Times New Roman" w:hAnsi="Times New Roman"/>
        </w:rPr>
        <w:t>.............</w:t>
      </w:r>
      <w:r w:rsidRPr="00B66243">
        <w:rPr>
          <w:rFonts w:ascii="Times New Roman" w:hAnsi="Times New Roman"/>
        </w:rPr>
        <w:t>……………………………………………..</w:t>
      </w:r>
      <w:r>
        <w:rPr>
          <w:rFonts w:ascii="Times New Roman" w:hAnsi="Times New Roman"/>
        </w:rPr>
        <w:t>, zwanym dalej „Zleceniodawcą”,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reprezentowanym przez: ………………………………………………………………</w:t>
      </w:r>
      <w:r>
        <w:rPr>
          <w:rFonts w:ascii="Times New Roman" w:hAnsi="Times New Roman"/>
        </w:rPr>
        <w:t>...........</w:t>
      </w:r>
      <w:r w:rsidRPr="00B66243">
        <w:rPr>
          <w:rFonts w:ascii="Times New Roman" w:hAnsi="Times New Roman"/>
        </w:rPr>
        <w:t xml:space="preserve">………., </w:t>
      </w:r>
    </w:p>
    <w:p w:rsidR="001B7B2E" w:rsidRPr="00B66243" w:rsidRDefault="001B7B2E" w:rsidP="001B7B2E">
      <w:pPr>
        <w:spacing w:before="600" w:after="0" w:line="288" w:lineRule="auto"/>
        <w:ind w:left="2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………………………………………………………………………………………………….</w:t>
      </w:r>
      <w:r>
        <w:rPr>
          <w:rFonts w:ascii="Times New Roman" w:hAnsi="Times New Roman"/>
        </w:rPr>
        <w:t>...........</w:t>
      </w:r>
      <w:r w:rsidRPr="00B66243">
        <w:rPr>
          <w:rFonts w:ascii="Times New Roman" w:hAnsi="Times New Roman"/>
        </w:rPr>
        <w:t xml:space="preserve">., 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z siedzibą w ……..........……………...................................................... wpisaną(-nym) do Krajowego Rejestru Sądowego * / innego rejestru* / ewidencji* pod numerem ………………… zwaną(-nym) dalej „Operatorem projektu”, reprezentowaną(-nym) przez: </w:t>
      </w:r>
    </w:p>
    <w:p w:rsidR="001B7B2E" w:rsidRPr="00B66243" w:rsidRDefault="001B7B2E" w:rsidP="001B7B2E">
      <w:pPr>
        <w:spacing w:before="36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 …………………………………</w:t>
      </w:r>
      <w:r>
        <w:rPr>
          <w:rFonts w:ascii="Times New Roman" w:hAnsi="Times New Roman"/>
        </w:rPr>
        <w:t>……………………………………………………………...............</w:t>
      </w:r>
    </w:p>
    <w:p w:rsidR="001B7B2E" w:rsidRPr="001B1523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1B1523">
        <w:rPr>
          <w:rFonts w:ascii="Times New Roman" w:hAnsi="Times New Roman"/>
          <w:sz w:val="16"/>
          <w:szCs w:val="16"/>
        </w:rPr>
        <w:t>(imię i nazwisko oraz numer PESEL)</w:t>
      </w:r>
    </w:p>
    <w:p w:rsidR="001B7B2E" w:rsidRPr="00B66243" w:rsidRDefault="001B7B2E" w:rsidP="001B7B2E">
      <w:pPr>
        <w:spacing w:before="24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 ……………………</w:t>
      </w:r>
      <w:r>
        <w:rPr>
          <w:rFonts w:ascii="Times New Roman" w:hAnsi="Times New Roman"/>
        </w:rPr>
        <w:t>…………………………………………………………………………...............</w:t>
      </w:r>
    </w:p>
    <w:p w:rsidR="001B7B2E" w:rsidRPr="001B1523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1B1523">
        <w:rPr>
          <w:rFonts w:ascii="Times New Roman" w:hAnsi="Times New Roman"/>
          <w:sz w:val="16"/>
          <w:szCs w:val="16"/>
        </w:rPr>
        <w:t>(imię i nazwisko oraz numer PESEL)</w:t>
      </w:r>
    </w:p>
    <w:p w:rsidR="001B7B2E" w:rsidRPr="00B66243" w:rsidRDefault="001B7B2E" w:rsidP="001B7B2E">
      <w:pPr>
        <w:spacing w:before="24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 ……………………………………………………………………………………………</w:t>
      </w:r>
      <w:r>
        <w:rPr>
          <w:rFonts w:ascii="Times New Roman" w:hAnsi="Times New Roman"/>
        </w:rPr>
        <w:t>............</w:t>
      </w:r>
      <w:r w:rsidRPr="00B66243">
        <w:rPr>
          <w:rFonts w:ascii="Times New Roman" w:hAnsi="Times New Roman"/>
        </w:rPr>
        <w:t xml:space="preserve">…... </w:t>
      </w:r>
    </w:p>
    <w:p w:rsidR="001B7B2E" w:rsidRPr="001B1523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sz w:val="16"/>
          <w:szCs w:val="16"/>
        </w:rPr>
      </w:pPr>
      <w:r w:rsidRPr="001B1523">
        <w:rPr>
          <w:rFonts w:ascii="Times New Roman" w:hAnsi="Times New Roman"/>
          <w:sz w:val="16"/>
          <w:szCs w:val="16"/>
        </w:rPr>
        <w:t>(imię i nazwisko oraz numer PESEL)</w:t>
      </w:r>
    </w:p>
    <w:p w:rsidR="001B7B2E" w:rsidRPr="00B66243" w:rsidRDefault="001B7B2E" w:rsidP="001B7B2E">
      <w:pPr>
        <w:spacing w:before="16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zgodnie z wyciągiem z właściwego rejestru* / ewidencji* / pełnomocnictwem*,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załączonym(i) do niniejszej umowy, zwanym(i) dal</w:t>
      </w:r>
      <w:r>
        <w:rPr>
          <w:rFonts w:ascii="Times New Roman" w:hAnsi="Times New Roman"/>
        </w:rPr>
        <w:t>ej „Operatorem(-ami) projektu”.</w:t>
      </w:r>
    </w:p>
    <w:p w:rsidR="001B7B2E" w:rsidRPr="00C7206A" w:rsidRDefault="001B7B2E" w:rsidP="001B7B2E">
      <w:pPr>
        <w:spacing w:before="100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C7206A">
        <w:rPr>
          <w:rFonts w:ascii="Times New Roman" w:hAnsi="Times New Roman"/>
          <w:b/>
        </w:rPr>
        <w:t>§ 1</w:t>
      </w:r>
    </w:p>
    <w:p w:rsidR="001B7B2E" w:rsidRPr="00C7206A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C7206A">
        <w:rPr>
          <w:rFonts w:ascii="Times New Roman" w:hAnsi="Times New Roman"/>
          <w:b/>
        </w:rPr>
        <w:t>Przedmiot umowy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zleca Operatorowi(-rom) projektu, zgodnie z przepisami ustawy z dnia 24 kwietnia 2003 r. o działalności pożytku publicznego i o wolontariacie, zwanej dalej „ustawą”, realizację z</w:t>
      </w:r>
      <w:r>
        <w:rPr>
          <w:rFonts w:ascii="Times New Roman" w:hAnsi="Times New Roman"/>
        </w:rPr>
        <w:t>adania publicznego pod tytułem:</w:t>
      </w:r>
    </w:p>
    <w:p w:rsidR="001B7B2E" w:rsidRPr="00B66243" w:rsidRDefault="001B7B2E" w:rsidP="001B7B2E">
      <w:pPr>
        <w:spacing w:before="120" w:after="0" w:line="288" w:lineRule="auto"/>
        <w:ind w:left="284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.</w:t>
      </w:r>
      <w:r w:rsidRPr="00B66243">
        <w:rPr>
          <w:rFonts w:ascii="Times New Roman" w:hAnsi="Times New Roman"/>
        </w:rPr>
        <w:t>……………………………………………</w:t>
      </w:r>
      <w:r>
        <w:rPr>
          <w:rFonts w:ascii="Times New Roman" w:hAnsi="Times New Roman"/>
        </w:rPr>
        <w:t>..................……………………………………………...</w:t>
      </w:r>
    </w:p>
    <w:p w:rsidR="001B7B2E" w:rsidRPr="00B66243" w:rsidRDefault="001B7B2E" w:rsidP="001B7B2E">
      <w:pPr>
        <w:spacing w:after="0" w:line="288" w:lineRule="auto"/>
        <w:ind w:left="284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…...……………………………………………………………………………</w:t>
      </w:r>
      <w:r>
        <w:rPr>
          <w:rFonts w:ascii="Times New Roman" w:hAnsi="Times New Roman"/>
        </w:rPr>
        <w:t>.................………......</w:t>
      </w:r>
    </w:p>
    <w:p w:rsidR="001B7B2E" w:rsidRPr="00B66243" w:rsidRDefault="001B7B2E" w:rsidP="001B7B2E">
      <w:pPr>
        <w:spacing w:after="0" w:line="288" w:lineRule="auto"/>
        <w:ind w:left="284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określonego szczegółowo w ofercie złożonej przez Operatora(-rów) projektu w dniu ............................., zwanego dalej „zadaniem publicznym”, a Operator(-rzy) projektu zobowiązuje(-ją) się wykonać zadanie publiczne w zakresie określonym i na warunkach określonych w niniejszej umowie.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Zleceniodawca przyznaje Operatorowi(-rom) projektu środki finansowe, o których mowa w § 3, w formie dotacji, której celem jest realizacja zadania publicznego w sposób zgodny z postanowieniami tej umowy.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Niniejsza umowa jest umową o powierzenie realizacji zadania publicznego* / o wsparcie realizacji zadania publicznego </w:t>
      </w:r>
      <w:r w:rsidRPr="00276B3F">
        <w:rPr>
          <w:rFonts w:ascii="Times New Roman" w:hAnsi="Times New Roman"/>
          <w:vertAlign w:val="superscript"/>
        </w:rPr>
        <w:t>1)</w:t>
      </w:r>
      <w:r w:rsidRPr="00B66243">
        <w:rPr>
          <w:rFonts w:ascii="Times New Roman" w:hAnsi="Times New Roman"/>
        </w:rPr>
        <w:t xml:space="preserve">* w rozumieniu art. 16 ust. 1 ustawy.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Wykonanie umowy nastąpi z dniem zaakceptowania przez Zleceniodawcę sprawozdania końcowego, o którym mowa w § 9 ust. 5.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Oferta oraz aktualizacje opisu poszczególnych działań* / harmonogramu* / kalkulacji przewidywanych kosztów*, stanowiące załączniki do niniejszej umowy, są integralną częścią umowy </w:t>
      </w:r>
      <w:r>
        <w:rPr>
          <w:rFonts w:ascii="Times New Roman" w:hAnsi="Times New Roman"/>
        </w:rPr>
        <w:t>w ustalonym brzmieniu końcowym.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Osobą do kontaktów roboczych jest: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ze strony Zleceniodawcy: ………………………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 xml:space="preserve">……………………………...…………,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tel. …</w:t>
      </w:r>
      <w:r>
        <w:rPr>
          <w:rFonts w:ascii="Times New Roman" w:hAnsi="Times New Roman"/>
        </w:rPr>
        <w:t>........………………</w:t>
      </w:r>
      <w:r w:rsidRPr="00B66243">
        <w:rPr>
          <w:rFonts w:ascii="Times New Roman" w:hAnsi="Times New Roman"/>
        </w:rPr>
        <w:t>…, adres poczty elektronicznej……</w:t>
      </w:r>
      <w:r>
        <w:rPr>
          <w:rFonts w:ascii="Times New Roman" w:hAnsi="Times New Roman"/>
        </w:rPr>
        <w:t>..............…….…………….....</w:t>
      </w:r>
      <w:r w:rsidRPr="00B66243">
        <w:rPr>
          <w:rFonts w:ascii="Times New Roman" w:hAnsi="Times New Roman"/>
        </w:rPr>
        <w:t xml:space="preserve">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ze strony Operatora(-rów) projektu: …</w:t>
      </w:r>
      <w:r>
        <w:rPr>
          <w:rFonts w:ascii="Times New Roman" w:hAnsi="Times New Roman"/>
        </w:rPr>
        <w:t>.........</w:t>
      </w:r>
      <w:r w:rsidRPr="00B66243">
        <w:rPr>
          <w:rFonts w:ascii="Times New Roman" w:hAnsi="Times New Roman"/>
        </w:rPr>
        <w:t xml:space="preserve">……………….……………..…………………...,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tel. ………………………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>…, adres poczty elektronicznej ……………………..…</w:t>
      </w:r>
      <w:r>
        <w:rPr>
          <w:rFonts w:ascii="Times New Roman" w:hAnsi="Times New Roman"/>
        </w:rPr>
        <w:t>.........</w:t>
      </w:r>
      <w:r w:rsidRPr="00B66243">
        <w:rPr>
          <w:rFonts w:ascii="Times New Roman" w:hAnsi="Times New Roman"/>
        </w:rPr>
        <w:t xml:space="preserve"> . </w:t>
      </w:r>
    </w:p>
    <w:p w:rsidR="001B7B2E" w:rsidRPr="006B08EE" w:rsidRDefault="001B7B2E" w:rsidP="001B7B2E">
      <w:pPr>
        <w:spacing w:before="32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6B08EE">
        <w:rPr>
          <w:rFonts w:ascii="Times New Roman" w:hAnsi="Times New Roman"/>
          <w:b/>
        </w:rPr>
        <w:t>§ 2</w:t>
      </w:r>
    </w:p>
    <w:p w:rsidR="001B7B2E" w:rsidRPr="006B08EE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6B08EE">
        <w:rPr>
          <w:rFonts w:ascii="Times New Roman" w:hAnsi="Times New Roman"/>
          <w:b/>
        </w:rPr>
        <w:t>Sposób wykonania zadania publicznego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Termin realizacji zadania publicznego ustala się: 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od dnia ............................ r. 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do dnia ............................ r.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Termin poniesienia wydatków ustala się: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dla środków pochodzących z dotacji: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od dnia ……………… r.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do dnia ……………… r.;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dla innych środków finansowych: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od dnia ……………… r. </w:t>
      </w:r>
    </w:p>
    <w:p w:rsidR="001B7B2E" w:rsidRPr="00B66243" w:rsidRDefault="001B7B2E" w:rsidP="001B7B2E">
      <w:pPr>
        <w:spacing w:after="0" w:line="288" w:lineRule="auto"/>
        <w:ind w:left="596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do dnia ……………… r. </w:t>
      </w:r>
    </w:p>
    <w:p w:rsidR="001B7B2E" w:rsidRPr="00B66243" w:rsidRDefault="001B7B2E" w:rsidP="001B7B2E">
      <w:pPr>
        <w:spacing w:before="200"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zobowiązuje(-ją) się wykonać zadanie publiczne zgodnie z ofertą,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 uwzględnieniem aktualizacji opisu poszczególnych działań* / harmonogramu* /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kalkulacji przewidywanych kosztów*, w terminie określonym w ust. 1. </w:t>
      </w:r>
    </w:p>
    <w:p w:rsidR="001B7B2E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zobowiązuje(-ją) się do wykorzystania środków, o których mowa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§ 3, zgodnie z celem, na jaki je uzyskał(-ali), i na warunkach określonych w niniejszej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umowie. Dopuszcza się wydatkowanie uzyskanych przychodów, w tym także odsetek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bankowych od przekazanych przez Zleceniodawcę</w:t>
      </w:r>
      <w:r>
        <w:rPr>
          <w:rFonts w:ascii="Times New Roman" w:hAnsi="Times New Roman"/>
        </w:rPr>
        <w:t xml:space="preserve"> środków, na realizację</w:t>
      </w:r>
    </w:p>
    <w:p w:rsidR="001B7B2E" w:rsidRPr="00B66243" w:rsidRDefault="001B7B2E" w:rsidP="001B7B2E">
      <w:pPr>
        <w:spacing w:before="200"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</w:t>
      </w:r>
    </w:p>
    <w:p w:rsidR="001B7B2E" w:rsidRPr="001E7AD5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1)</w:t>
      </w:r>
      <w:r>
        <w:rPr>
          <w:rFonts w:ascii="Times New Roman" w:hAnsi="Times New Roman"/>
          <w:sz w:val="16"/>
          <w:szCs w:val="16"/>
        </w:rPr>
        <w:tab/>
      </w:r>
      <w:r w:rsidRPr="001E7AD5">
        <w:rPr>
          <w:rFonts w:ascii="Times New Roman" w:hAnsi="Times New Roman"/>
          <w:sz w:val="16"/>
          <w:szCs w:val="16"/>
        </w:rPr>
        <w:t xml:space="preserve">Należy wybrać „powierzenie realizacji zadania publicznego”, jeżeli Operator(-rzy) projektu nie zobowiązuje(-ją) się do wykorzystania środków finansowych innych niż dotacja, a „wsparcie realizacji zadania publicznego”, jeżeli zobowiązuje(-ją) się do wykorzystania innych środków finansowych. </w:t>
      </w:r>
    </w:p>
    <w:p w:rsidR="001B7B2E" w:rsidRDefault="001B7B2E" w:rsidP="001B7B2E">
      <w:pPr>
        <w:spacing w:after="0" w:line="288" w:lineRule="auto"/>
        <w:ind w:left="284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zadania </w:t>
      </w:r>
      <w:r w:rsidRPr="00B66243">
        <w:rPr>
          <w:rFonts w:ascii="Times New Roman" w:hAnsi="Times New Roman"/>
        </w:rPr>
        <w:t>publicznego wyłącznie na zasadach określonych w umowie. Niewykorzystane przychody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Operator(-rzy) projektu zwraca(ją) Zleceniodawcy na zasadach określonych w § 10.</w:t>
      </w:r>
    </w:p>
    <w:p w:rsidR="001B7B2E" w:rsidRPr="00B66243" w:rsidRDefault="001B7B2E" w:rsidP="001B7B2E">
      <w:pPr>
        <w:spacing w:after="0" w:line="288" w:lineRule="auto"/>
        <w:ind w:left="312" w:right="28" w:hanging="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Wydatkowanie osiągniętych przychodów, w tym także odsetek bankowych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przekazanych przez Zleceniodawcę środków, z naruszeniem postanowień ust. 4 uznaje się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za dotację pobraną w nadmiernej wysokości. </w:t>
      </w:r>
    </w:p>
    <w:p w:rsidR="001B7B2E" w:rsidRPr="00B66243" w:rsidRDefault="001B7B2E" w:rsidP="001B7B2E">
      <w:pPr>
        <w:spacing w:after="0" w:line="288" w:lineRule="auto"/>
        <w:ind w:left="312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zobowiązuje(-ją) się do: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podania do publicznej wiadomości, w szczególności poprzez zamieszczenie na własnej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stronie internetowej, informacji o naborze na realizatorów projektów;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przeprowadzenia konkursu na realizatorów projektów na zasadach i w trybie określonych w ofercie;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podania do publicznej wiadomości, w szczególności poprzez zamieszczenie na własnej stronie internetowej, informacji o wyborze realizatorów projektów;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przekazania realizatorom projektów środków finansowych w terminie nie dłuższym niż 14 dni, licząc od dnia zawarcia z nimi umowy;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monitorowania i oceny realizacji projektów zleconych do realizacji realizatorom projektów na zasadach określonych w ofercie;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rozliczenia sprawozdań z realizacji projektów złożonych przez realizatorów projektu i ich oceny pod względem celowości i prawidłowości poniesienia wydatków;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7)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niepobierania świadczeń pieniężnych od odbiorców zadania oraz realizatorów projektów. </w:t>
      </w:r>
    </w:p>
    <w:p w:rsidR="001B7B2E" w:rsidRPr="00B66243" w:rsidRDefault="001B7B2E" w:rsidP="001B7B2E">
      <w:pPr>
        <w:spacing w:after="0" w:line="288" w:lineRule="auto"/>
        <w:ind w:left="312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Operator(-rzy) projektu zobowiązuje(-ją) się, że umowy pomiędzy nim(i), a realizatorami projektów będą przewidywać w szczególności następujące postanowienia: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przeznaczenie środków finansowych otrzymanych przez realizatorów projektów wyłącznie na działalność pożytku publicznego;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zobowiązanie realizatorów projektów do złożenia sprawozdania z realizacji projektu po zakończeniu jego realizacji, w terminie określonym w umowie zawartej pomiędzy Operatorem(-rami) projektu a realizatorami projektów;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zobowiązanie realizatorów projektów do poddania się kontroli Zleceniodawcy oraz udostępniania mu dokumentacji na zasadach określonych dla Operatora(-rów) projektu w § 8;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zobowiązanie realizatorów projektów do przechowywania dokumentacji na zasadach określonych dla Operatora(-rów) projektu w § 6; </w:t>
      </w:r>
    </w:p>
    <w:p w:rsidR="001B7B2E" w:rsidRPr="00B66243" w:rsidRDefault="001B7B2E" w:rsidP="001B7B2E">
      <w:pPr>
        <w:spacing w:after="0" w:line="288" w:lineRule="auto"/>
        <w:ind w:left="596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zobowiązanie realizatorów projektów do niepobierania świadczeń pieniężnych od odbiorców realizowanych przez nich projektów. </w:t>
      </w:r>
    </w:p>
    <w:p w:rsidR="001B7B2E" w:rsidRPr="00B66243" w:rsidRDefault="001B7B2E" w:rsidP="001B7B2E">
      <w:pPr>
        <w:spacing w:after="0" w:line="288" w:lineRule="auto"/>
        <w:ind w:left="312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Maksymalna wysokość środków finansowych przyznanych na realizację projektu nie może przekroczyć kwoty ...................... złotych, minimalna – kwoty ..</w:t>
      </w:r>
      <w:r>
        <w:rPr>
          <w:rFonts w:ascii="Times New Roman" w:hAnsi="Times New Roman"/>
        </w:rPr>
        <w:t>....................... złotych</w:t>
      </w:r>
      <w:r w:rsidRPr="00031DCB">
        <w:rPr>
          <w:rFonts w:ascii="Times New Roman" w:hAnsi="Times New Roman"/>
          <w:vertAlign w:val="superscript"/>
        </w:rPr>
        <w:t>2)</w:t>
      </w:r>
      <w:r w:rsidRPr="00B66243">
        <w:rPr>
          <w:rFonts w:ascii="Times New Roman" w:hAnsi="Times New Roman"/>
        </w:rPr>
        <w:t xml:space="preserve">*. </w:t>
      </w:r>
    </w:p>
    <w:p w:rsidR="001B7B2E" w:rsidRPr="00B66243" w:rsidRDefault="001B7B2E" w:rsidP="001B7B2E">
      <w:pPr>
        <w:spacing w:before="240" w:after="0" w:line="288" w:lineRule="auto"/>
        <w:ind w:left="312" w:right="28" w:hanging="312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Środki finansowe przyznane na realizację projektu nie mogą przekroczyć ............ % jego całkowitej wartości. Wymagane jest, aby realizator projektu zapewnił przy realizacji projektu wkład finansowy w wysokości co najmniej ..</w:t>
      </w:r>
      <w:r>
        <w:rPr>
          <w:rFonts w:ascii="Times New Roman" w:hAnsi="Times New Roman"/>
        </w:rPr>
        <w:t>........... % wartości projektu</w:t>
      </w:r>
      <w:r w:rsidRPr="00031DCB">
        <w:rPr>
          <w:rFonts w:ascii="Times New Roman" w:hAnsi="Times New Roman"/>
          <w:vertAlign w:val="superscript"/>
        </w:rPr>
        <w:t>3)</w:t>
      </w:r>
      <w:r w:rsidRPr="00B66243">
        <w:rPr>
          <w:rFonts w:ascii="Times New Roman" w:hAnsi="Times New Roman"/>
        </w:rPr>
        <w:t xml:space="preserve">*. </w:t>
      </w:r>
    </w:p>
    <w:p w:rsidR="001B7B2E" w:rsidRDefault="001B7B2E" w:rsidP="001B7B2E">
      <w:pPr>
        <w:spacing w:before="1600"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</w:t>
      </w:r>
    </w:p>
    <w:p w:rsidR="001B7B2E" w:rsidRPr="001E7AD5" w:rsidRDefault="001B7B2E" w:rsidP="001B7B2E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2)</w:t>
      </w:r>
      <w:r>
        <w:rPr>
          <w:rFonts w:ascii="Times New Roman" w:hAnsi="Times New Roman"/>
          <w:sz w:val="16"/>
          <w:szCs w:val="16"/>
        </w:rPr>
        <w:tab/>
        <w:t>Postanowienie fakultatywne.</w:t>
      </w:r>
    </w:p>
    <w:p w:rsidR="001B7B2E" w:rsidRPr="001E7AD5" w:rsidRDefault="001B7B2E" w:rsidP="001B7B2E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3)</w:t>
      </w:r>
      <w:r>
        <w:rPr>
          <w:rFonts w:ascii="Times New Roman" w:hAnsi="Times New Roman"/>
          <w:sz w:val="16"/>
          <w:szCs w:val="16"/>
        </w:rPr>
        <w:tab/>
      </w:r>
      <w:r w:rsidRPr="001E7AD5">
        <w:rPr>
          <w:rFonts w:ascii="Times New Roman" w:hAnsi="Times New Roman"/>
          <w:sz w:val="16"/>
          <w:szCs w:val="16"/>
        </w:rPr>
        <w:t>Postanowienie fakultatywne.</w:t>
      </w:r>
    </w:p>
    <w:p w:rsidR="001B7B2E" w:rsidRPr="001E7AD5" w:rsidRDefault="001B7B2E" w:rsidP="001B7B2E">
      <w:pPr>
        <w:spacing w:before="240" w:after="0" w:line="240" w:lineRule="auto"/>
        <w:ind w:left="28" w:right="28"/>
        <w:jc w:val="center"/>
        <w:rPr>
          <w:rFonts w:ascii="Times New Roman" w:hAnsi="Times New Roman"/>
          <w:b/>
        </w:rPr>
      </w:pPr>
      <w:r w:rsidRPr="001E7AD5">
        <w:rPr>
          <w:rFonts w:ascii="Times New Roman" w:hAnsi="Times New Roman"/>
          <w:b/>
        </w:rPr>
        <w:lastRenderedPageBreak/>
        <w:t>§ 3</w:t>
      </w:r>
    </w:p>
    <w:p w:rsidR="001B7B2E" w:rsidRPr="001E7AD5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7AD5">
        <w:rPr>
          <w:rFonts w:ascii="Times New Roman" w:hAnsi="Times New Roman"/>
          <w:b/>
        </w:rPr>
        <w:t>Finansowanie zadania publicznego</w:t>
      </w:r>
    </w:p>
    <w:p w:rsidR="001B7B2E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zobowiązuje się do przekazania na realizację zadania publicznego środków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finansowych w wysokości ..........................................</w:t>
      </w:r>
      <w:r>
        <w:rPr>
          <w:rFonts w:ascii="Times New Roman" w:hAnsi="Times New Roman"/>
        </w:rPr>
        <w:t>.........</w:t>
      </w:r>
      <w:r w:rsidRPr="00B66243">
        <w:rPr>
          <w:rFonts w:ascii="Times New Roman" w:hAnsi="Times New Roman"/>
        </w:rPr>
        <w:t>........ (słownie) ……</w:t>
      </w:r>
      <w:r>
        <w:rPr>
          <w:rFonts w:ascii="Times New Roman" w:hAnsi="Times New Roman"/>
        </w:rPr>
        <w:t>...</w:t>
      </w:r>
      <w:r w:rsidRPr="00B66243">
        <w:rPr>
          <w:rFonts w:ascii="Times New Roman" w:hAnsi="Times New Roman"/>
        </w:rPr>
        <w:t>…………………</w:t>
      </w:r>
    </w:p>
    <w:p w:rsidR="001B7B2E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………………………………………………</w:t>
      </w:r>
      <w:r>
        <w:rPr>
          <w:rFonts w:ascii="Times New Roman" w:hAnsi="Times New Roman"/>
        </w:rPr>
        <w:t>.............</w:t>
      </w:r>
      <w:r w:rsidRPr="00B66243">
        <w:rPr>
          <w:rFonts w:ascii="Times New Roman" w:hAnsi="Times New Roman"/>
        </w:rPr>
        <w:t>………..…........................</w:t>
      </w:r>
      <w:r>
        <w:rPr>
          <w:rFonts w:ascii="Times New Roman" w:hAnsi="Times New Roman"/>
        </w:rPr>
        <w:t>...............................</w:t>
      </w:r>
    </w:p>
    <w:p w:rsidR="001B7B2E" w:rsidRDefault="001B7B2E" w:rsidP="001B7B2E">
      <w:pPr>
        <w:spacing w:before="240"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na rachunek ba</w:t>
      </w:r>
      <w:r>
        <w:rPr>
          <w:rFonts w:ascii="Times New Roman" w:hAnsi="Times New Roman"/>
        </w:rPr>
        <w:t>nkowy Operatora(-rów) projektu:</w:t>
      </w:r>
    </w:p>
    <w:p w:rsidR="001B7B2E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nr rachunku(-ków): .........................</w:t>
      </w:r>
      <w:r>
        <w:rPr>
          <w:rFonts w:ascii="Times New Roman" w:hAnsi="Times New Roman"/>
        </w:rPr>
        <w:t>.............</w:t>
      </w:r>
      <w:r w:rsidRPr="00B66243">
        <w:rPr>
          <w:rFonts w:ascii="Times New Roman" w:hAnsi="Times New Roman"/>
        </w:rPr>
        <w:t xml:space="preserve">......................................................................................., </w:t>
      </w:r>
    </w:p>
    <w:p w:rsidR="001B7B2E" w:rsidRPr="00B66243" w:rsidRDefault="001B7B2E" w:rsidP="001B7B2E">
      <w:pPr>
        <w:spacing w:before="240" w:after="24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w następujący sposób: </w:t>
      </w:r>
    </w:p>
    <w:p w:rsidR="001B7B2E" w:rsidRPr="00B66243" w:rsidRDefault="001B7B2E" w:rsidP="001B7B2E">
      <w:pPr>
        <w:spacing w:after="0" w:line="288" w:lineRule="auto"/>
        <w:ind w:left="596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przypadku zadania publicznego realizowanego w roku budżetowym </w:t>
      </w:r>
      <w:r w:rsidRPr="005B60EC">
        <w:rPr>
          <w:rFonts w:ascii="Times New Roman" w:hAnsi="Times New Roman"/>
          <w:i/>
        </w:rPr>
        <w:t>(istnieje możliwość przekazania dotacji jednorazowo w pełnej wysokości albo w transzach)</w:t>
      </w:r>
      <w:r w:rsidRPr="00B66243">
        <w:rPr>
          <w:rFonts w:ascii="Times New Roman" w:hAnsi="Times New Roman"/>
        </w:rPr>
        <w:t>:</w:t>
      </w:r>
    </w:p>
    <w:p w:rsidR="001B7B2E" w:rsidRPr="00B66243" w:rsidRDefault="001B7B2E" w:rsidP="001B7B2E">
      <w:pPr>
        <w:spacing w:after="0" w:line="288" w:lineRule="auto"/>
        <w:ind w:left="880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terminie do 30 dni od dnia zawarcia niniejszej umowy w pełnej wysokości* </w:t>
      </w:r>
    </w:p>
    <w:p w:rsidR="001B7B2E" w:rsidRPr="00B66243" w:rsidRDefault="001B7B2E" w:rsidP="001B7B2E">
      <w:pPr>
        <w:spacing w:after="0" w:line="288" w:lineRule="auto"/>
        <w:ind w:left="56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albo</w:t>
      </w:r>
    </w:p>
    <w:p w:rsidR="001B7B2E" w:rsidRPr="00B66243" w:rsidRDefault="001B7B2E" w:rsidP="001B7B2E">
      <w:pPr>
        <w:spacing w:after="0" w:line="288" w:lineRule="auto"/>
        <w:ind w:left="880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I transza w terminie do 30 dni od dnia zawarc</w:t>
      </w:r>
      <w:r>
        <w:rPr>
          <w:rFonts w:ascii="Times New Roman" w:hAnsi="Times New Roman"/>
        </w:rPr>
        <w:t>ia niniejszej umowy w wysokości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</w:t>
      </w:r>
      <w:r w:rsidRPr="00B66243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...</w:t>
      </w:r>
      <w:r w:rsidRPr="00B66243">
        <w:rPr>
          <w:rFonts w:ascii="Times New Roman" w:hAnsi="Times New Roman"/>
        </w:rPr>
        <w:t xml:space="preserve">…………........................ (słownie) 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>….………………………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 xml:space="preserve">…… 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..............</w:t>
      </w:r>
      <w:r w:rsidRPr="00B66243">
        <w:rPr>
          <w:rFonts w:ascii="Times New Roman" w:hAnsi="Times New Roman"/>
        </w:rPr>
        <w:t>…………………….……………………………………...…………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 xml:space="preserve">..…., 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II transza w terminie ………</w:t>
      </w:r>
      <w:r>
        <w:rPr>
          <w:rFonts w:ascii="Times New Roman" w:hAnsi="Times New Roman"/>
        </w:rPr>
        <w:t>.......</w:t>
      </w:r>
      <w:r w:rsidRPr="00B66243">
        <w:rPr>
          <w:rFonts w:ascii="Times New Roman" w:hAnsi="Times New Roman"/>
        </w:rPr>
        <w:t>…………… w wysokości ………………</w:t>
      </w:r>
      <w:r>
        <w:rPr>
          <w:rFonts w:ascii="Times New Roman" w:hAnsi="Times New Roman"/>
        </w:rPr>
        <w:t>......</w:t>
      </w:r>
      <w:r w:rsidRPr="00B66243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 xml:space="preserve">……… 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(słownie)………………..............</w:t>
      </w:r>
      <w:r>
        <w:rPr>
          <w:rFonts w:ascii="Times New Roman" w:hAnsi="Times New Roman"/>
        </w:rPr>
        <w:t>.......</w:t>
      </w:r>
      <w:r w:rsidRPr="00B66243">
        <w:rPr>
          <w:rFonts w:ascii="Times New Roman" w:hAnsi="Times New Roman"/>
        </w:rPr>
        <w:t>..........................................................</w:t>
      </w:r>
      <w:r>
        <w:rPr>
          <w:rFonts w:ascii="Times New Roman" w:hAnsi="Times New Roman"/>
        </w:rPr>
        <w:t>.........</w:t>
      </w:r>
      <w:r w:rsidRPr="00B66243">
        <w:rPr>
          <w:rFonts w:ascii="Times New Roman" w:hAnsi="Times New Roman"/>
        </w:rPr>
        <w:t>.......</w:t>
      </w:r>
      <w:r>
        <w:rPr>
          <w:rFonts w:ascii="Times New Roman" w:hAnsi="Times New Roman"/>
        </w:rPr>
        <w:t>...</w:t>
      </w:r>
      <w:r w:rsidRPr="00B66243">
        <w:rPr>
          <w:rFonts w:ascii="Times New Roman" w:hAnsi="Times New Roman"/>
        </w:rPr>
        <w:t xml:space="preserve">........*; </w:t>
      </w:r>
    </w:p>
    <w:p w:rsidR="001B7B2E" w:rsidRPr="00B66243" w:rsidRDefault="001B7B2E" w:rsidP="001B7B2E">
      <w:pPr>
        <w:spacing w:after="0" w:line="288" w:lineRule="auto"/>
        <w:ind w:left="596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przypadku zadania publicznego realizowanego w okresie od 2 do 5 lat budżetowych </w:t>
      </w:r>
      <w:r w:rsidRPr="005B60EC">
        <w:rPr>
          <w:rFonts w:ascii="Times New Roman" w:hAnsi="Times New Roman"/>
          <w:i/>
        </w:rPr>
        <w:t>(należy wskazać wysokość dotacji przekazywanej w poszczególnych latach realizacji zadania; istnieje możliwość wypłaty dotacji na dany rok w transzach):</w:t>
      </w:r>
    </w:p>
    <w:p w:rsidR="001B7B2E" w:rsidRPr="00B66243" w:rsidRDefault="001B7B2E" w:rsidP="001B7B2E">
      <w:pPr>
        <w:spacing w:after="0" w:line="288" w:lineRule="auto"/>
        <w:ind w:left="880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a)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dotacja w ……… r. w terminie do 30 dni od dnia zawarcia niniejszej umowy w wysokości ………………</w:t>
      </w:r>
      <w:r>
        <w:rPr>
          <w:rFonts w:ascii="Times New Roman" w:hAnsi="Times New Roman"/>
        </w:rPr>
        <w:t>.............</w:t>
      </w:r>
      <w:r w:rsidRPr="00B66243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..</w:t>
      </w:r>
      <w:r w:rsidRPr="00B66243">
        <w:rPr>
          <w:rFonts w:ascii="Times New Roman" w:hAnsi="Times New Roman"/>
        </w:rPr>
        <w:t>..................... (słownie) ………...…</w:t>
      </w:r>
      <w:r>
        <w:rPr>
          <w:rFonts w:ascii="Times New Roman" w:hAnsi="Times New Roman"/>
        </w:rPr>
        <w:t>.......................….…………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................</w:t>
      </w:r>
      <w:r w:rsidRPr="00B66243">
        <w:rPr>
          <w:rFonts w:ascii="Times New Roman" w:hAnsi="Times New Roman"/>
        </w:rPr>
        <w:t>….…………</w:t>
      </w:r>
      <w:r>
        <w:rPr>
          <w:rFonts w:ascii="Times New Roman" w:hAnsi="Times New Roman"/>
        </w:rPr>
        <w:t>………...…………………………………………………….………..,</w:t>
      </w:r>
    </w:p>
    <w:p w:rsidR="001B7B2E" w:rsidRPr="00B66243" w:rsidRDefault="001B7B2E" w:rsidP="001B7B2E">
      <w:pPr>
        <w:spacing w:after="0" w:line="288" w:lineRule="auto"/>
        <w:ind w:left="880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dotacja w ………</w:t>
      </w:r>
      <w:r>
        <w:rPr>
          <w:rFonts w:ascii="Times New Roman" w:hAnsi="Times New Roman"/>
        </w:rPr>
        <w:t>.......</w:t>
      </w:r>
      <w:r w:rsidRPr="00B66243">
        <w:rPr>
          <w:rFonts w:ascii="Times New Roman" w:hAnsi="Times New Roman"/>
        </w:rPr>
        <w:t xml:space="preserve"> r. w terminie ……</w:t>
      </w:r>
      <w:r>
        <w:rPr>
          <w:rFonts w:ascii="Times New Roman" w:hAnsi="Times New Roman"/>
        </w:rPr>
        <w:t>....</w:t>
      </w:r>
      <w:r w:rsidRPr="00B66243">
        <w:rPr>
          <w:rFonts w:ascii="Times New Roman" w:hAnsi="Times New Roman"/>
        </w:rPr>
        <w:t>……… w wysokości …...……</w:t>
      </w:r>
      <w:r>
        <w:rPr>
          <w:rFonts w:ascii="Times New Roman" w:hAnsi="Times New Roman"/>
        </w:rPr>
        <w:t>....</w:t>
      </w:r>
      <w:r w:rsidRPr="00B66243">
        <w:rPr>
          <w:rFonts w:ascii="Times New Roman" w:hAnsi="Times New Roman"/>
        </w:rPr>
        <w:t>………………</w:t>
      </w:r>
    </w:p>
    <w:p w:rsidR="001B7B2E" w:rsidRPr="00B66243" w:rsidRDefault="001B7B2E" w:rsidP="001B7B2E">
      <w:pPr>
        <w:spacing w:after="0" w:line="288" w:lineRule="auto"/>
        <w:ind w:left="880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(słownie) </w:t>
      </w:r>
      <w:r>
        <w:rPr>
          <w:rFonts w:ascii="Times New Roman" w:hAnsi="Times New Roman"/>
        </w:rPr>
        <w:t>.................</w:t>
      </w:r>
      <w:r w:rsidRPr="00B66243">
        <w:rPr>
          <w:rFonts w:ascii="Times New Roman" w:hAnsi="Times New Roman"/>
        </w:rPr>
        <w:t>…………………………………………………………………</w:t>
      </w:r>
      <w:r>
        <w:rPr>
          <w:rFonts w:ascii="Times New Roman" w:hAnsi="Times New Roman"/>
        </w:rPr>
        <w:t>....……. 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Wysokość dotacji przekazanej w kolejnym roku budżetowym jest uzależniona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wysokości środków publicznych zaplanowanych w budżecie dysponenta części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budżetowej na realizację zadań publicznych przez organizacje pozarządowe lub podmioty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wymienione w art. 3 ust. 3 ustawy</w:t>
      </w:r>
      <w:r w:rsidRPr="00031DCB">
        <w:rPr>
          <w:rFonts w:ascii="Times New Roman" w:hAnsi="Times New Roman"/>
          <w:vertAlign w:val="superscript"/>
        </w:rPr>
        <w:t>4)</w:t>
      </w:r>
      <w:r w:rsidRPr="00B66243">
        <w:rPr>
          <w:rFonts w:ascii="Times New Roman" w:hAnsi="Times New Roman"/>
        </w:rPr>
        <w:t>*.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Za dzień przekazania dotacji uznaje się dzień obciążenia rachunku Zleceniodawcy.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Operator(-rzy) projektu oświadcza(ją), że jest/są jedynym(i) posiadaczem(-czami) wskazanego(-nych) w ust. 1 rachunku(-ków) bankowego(-wych) i zobowiązuje(-ją) się do utrzymania wskazanego w ust. 1 rachunku nie krócej niż do dnia zaakceptowania przez Zleceniodawcę sprawozdania końcowego, o którym mowa w § 9 ust. 5. W przypadku braku możliwości utrzymania rachunku, o którym mowa w ust. 1, Operator(-rzy) projektu zobowiązuje(-ją) się do niezwłocznego poinformowania Zleceniodawcy o nowym(-ych) rachunku(-kach) i jego/ich numerze(-rach).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Operator(-rzy) projektu zobowiązuje(-ją) się do przekazania na realizację zadania publicznego </w:t>
      </w:r>
      <w:r w:rsidRPr="005B60EC">
        <w:rPr>
          <w:rFonts w:ascii="Times New Roman" w:hAnsi="Times New Roman"/>
          <w:i/>
        </w:rPr>
        <w:t>(w przypadku zadania publicznego realizowanego w okresie od 2 do 5 lat budżetowych należy wskazać wysokość środków oraz wartość wkładu w poszczególnych latach):</w:t>
      </w:r>
    </w:p>
    <w:p w:rsidR="001B7B2E" w:rsidRDefault="001B7B2E" w:rsidP="001B7B2E">
      <w:pPr>
        <w:spacing w:before="600"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</w:t>
      </w:r>
    </w:p>
    <w:p w:rsidR="001B7B2E" w:rsidRPr="00577978" w:rsidRDefault="001B7B2E" w:rsidP="001B7B2E">
      <w:pPr>
        <w:spacing w:before="120"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4)</w:t>
      </w:r>
      <w:r>
        <w:rPr>
          <w:rFonts w:ascii="Times New Roman" w:hAnsi="Times New Roman"/>
          <w:sz w:val="16"/>
          <w:szCs w:val="16"/>
        </w:rPr>
        <w:tab/>
      </w:r>
      <w:r w:rsidRPr="00577978">
        <w:rPr>
          <w:rFonts w:ascii="Times New Roman" w:hAnsi="Times New Roman"/>
          <w:sz w:val="16"/>
          <w:szCs w:val="16"/>
        </w:rPr>
        <w:t>Dotyczy zadania publicznego realizowanego w okresie od 2 do 5 lat budżetowych.</w:t>
      </w:r>
    </w:p>
    <w:p w:rsidR="001B7B2E" w:rsidRPr="00B66243" w:rsidRDefault="001B7B2E" w:rsidP="001B7B2E">
      <w:pPr>
        <w:spacing w:before="240"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lastRenderedPageBreak/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innych środków</w:t>
      </w:r>
      <w:r>
        <w:rPr>
          <w:rFonts w:ascii="Times New Roman" w:hAnsi="Times New Roman"/>
        </w:rPr>
        <w:t xml:space="preserve"> finansowych w wysokości</w:t>
      </w:r>
      <w:r w:rsidRPr="00031DCB">
        <w:rPr>
          <w:rFonts w:ascii="Times New Roman" w:hAnsi="Times New Roman"/>
          <w:vertAlign w:val="superscript"/>
        </w:rPr>
        <w:t>5)</w:t>
      </w:r>
      <w:r w:rsidRPr="00B66243">
        <w:rPr>
          <w:rFonts w:ascii="Times New Roman" w:hAnsi="Times New Roman"/>
        </w:rPr>
        <w:t xml:space="preserve"> .......................................</w:t>
      </w:r>
      <w:r>
        <w:rPr>
          <w:rFonts w:ascii="Times New Roman" w:hAnsi="Times New Roman"/>
        </w:rPr>
        <w:t>..</w:t>
      </w:r>
      <w:r w:rsidRPr="00B66243">
        <w:rPr>
          <w:rFonts w:ascii="Times New Roman" w:hAnsi="Times New Roman"/>
        </w:rPr>
        <w:t>..</w:t>
      </w:r>
      <w:r>
        <w:rPr>
          <w:rFonts w:ascii="Times New Roman" w:hAnsi="Times New Roman"/>
        </w:rPr>
        <w:t>......................................</w:t>
      </w:r>
    </w:p>
    <w:p w:rsidR="001B7B2E" w:rsidRPr="00B66243" w:rsidRDefault="001B7B2E" w:rsidP="001B7B2E">
      <w:pPr>
        <w:spacing w:after="0" w:line="288" w:lineRule="auto"/>
        <w:ind w:left="56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(słownie) …………………………………........................................</w:t>
      </w:r>
      <w:r>
        <w:rPr>
          <w:rFonts w:ascii="Times New Roman" w:hAnsi="Times New Roman"/>
        </w:rPr>
        <w:t>.....</w:t>
      </w:r>
      <w:r w:rsidRPr="00B66243">
        <w:rPr>
          <w:rFonts w:ascii="Times New Roman" w:hAnsi="Times New Roman"/>
        </w:rPr>
        <w:t>..</w:t>
      </w:r>
      <w:r>
        <w:rPr>
          <w:rFonts w:ascii="Times New Roman" w:hAnsi="Times New Roman"/>
        </w:rPr>
        <w:t>.....................................;</w:t>
      </w:r>
    </w:p>
    <w:p w:rsidR="001B7B2E" w:rsidRPr="00B66243" w:rsidRDefault="001B7B2E" w:rsidP="001B7B2E">
      <w:pPr>
        <w:spacing w:before="240"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wkładu osobowego o wartości .............................</w:t>
      </w:r>
      <w:r>
        <w:rPr>
          <w:rFonts w:ascii="Times New Roman" w:hAnsi="Times New Roman"/>
        </w:rPr>
        <w:t>.......</w:t>
      </w:r>
      <w:r w:rsidRPr="00B66243">
        <w:rPr>
          <w:rFonts w:ascii="Times New Roman" w:hAnsi="Times New Roman"/>
        </w:rPr>
        <w:t xml:space="preserve"> (słownie) …………</w:t>
      </w:r>
      <w:r>
        <w:rPr>
          <w:rFonts w:ascii="Times New Roman" w:hAnsi="Times New Roman"/>
        </w:rPr>
        <w:t>......…………….....…</w:t>
      </w:r>
    </w:p>
    <w:p w:rsidR="001B7B2E" w:rsidRPr="00B66243" w:rsidRDefault="001B7B2E" w:rsidP="001B7B2E">
      <w:pPr>
        <w:spacing w:after="0" w:line="288" w:lineRule="auto"/>
        <w:ind w:left="56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..............................................................................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>.......................</w:t>
      </w:r>
      <w:r>
        <w:rPr>
          <w:rFonts w:ascii="Times New Roman" w:hAnsi="Times New Roman"/>
        </w:rPr>
        <w:t>................................................*;</w:t>
      </w:r>
    </w:p>
    <w:p w:rsidR="001B7B2E" w:rsidRPr="00B66243" w:rsidRDefault="001B7B2E" w:rsidP="001B7B2E">
      <w:pPr>
        <w:spacing w:before="240"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wkładu rzeczowego o wartości ...................</w:t>
      </w:r>
      <w:r>
        <w:rPr>
          <w:rFonts w:ascii="Times New Roman" w:hAnsi="Times New Roman"/>
        </w:rPr>
        <w:t>...</w:t>
      </w:r>
      <w:r w:rsidRPr="00B66243">
        <w:rPr>
          <w:rFonts w:ascii="Times New Roman" w:hAnsi="Times New Roman"/>
        </w:rPr>
        <w:t>........ (słownie) ..…………</w:t>
      </w: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>……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.....</w:t>
      </w:r>
    </w:p>
    <w:p w:rsidR="001B7B2E" w:rsidRPr="00B66243" w:rsidRDefault="001B7B2E" w:rsidP="001B7B2E">
      <w:pPr>
        <w:spacing w:after="0" w:line="288" w:lineRule="auto"/>
        <w:ind w:left="56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.................................................................................................................</w:t>
      </w:r>
      <w:r>
        <w:rPr>
          <w:rFonts w:ascii="Times New Roman" w:hAnsi="Times New Roman"/>
        </w:rPr>
        <w:t>..</w:t>
      </w:r>
      <w:r w:rsidRPr="00B66243">
        <w:rPr>
          <w:rFonts w:ascii="Times New Roman" w:hAnsi="Times New Roman"/>
        </w:rPr>
        <w:t>.</w:t>
      </w:r>
      <w:r>
        <w:rPr>
          <w:rFonts w:ascii="Times New Roman" w:hAnsi="Times New Roman"/>
        </w:rPr>
        <w:t>...................................*.</w:t>
      </w:r>
    </w:p>
    <w:p w:rsidR="001B7B2E" w:rsidRPr="00B66243" w:rsidRDefault="001B7B2E" w:rsidP="001B7B2E">
      <w:pPr>
        <w:spacing w:before="240"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Całkowity koszt zadania publicznego stanowi sumę kwot dotacji i środków, o których mowa w ust. 5, i wynosi łącznie …</w:t>
      </w:r>
      <w:r>
        <w:rPr>
          <w:rFonts w:ascii="Times New Roman" w:hAnsi="Times New Roman"/>
        </w:rPr>
        <w:t>..............</w:t>
      </w:r>
      <w:r w:rsidRPr="00B66243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...............</w:t>
      </w:r>
      <w:r w:rsidRPr="00B66243">
        <w:rPr>
          <w:rFonts w:ascii="Times New Roman" w:hAnsi="Times New Roman"/>
        </w:rPr>
        <w:t>…………. (słownie) …….…………</w:t>
      </w:r>
      <w:r>
        <w:rPr>
          <w:rFonts w:ascii="Times New Roman" w:hAnsi="Times New Roman"/>
        </w:rPr>
        <w:t>......……….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</w:t>
      </w:r>
      <w:r w:rsidRPr="00B66243">
        <w:rPr>
          <w:rFonts w:ascii="Times New Roman" w:hAnsi="Times New Roman"/>
        </w:rPr>
        <w:t>…………………….…</w:t>
      </w:r>
      <w:r>
        <w:rPr>
          <w:rFonts w:ascii="Times New Roman" w:hAnsi="Times New Roman"/>
        </w:rPr>
        <w:t>…………………………………………………………..…………..,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z tego </w:t>
      </w:r>
      <w:r w:rsidRPr="005B60EC">
        <w:rPr>
          <w:rFonts w:ascii="Times New Roman" w:hAnsi="Times New Roman"/>
          <w:i/>
        </w:rPr>
        <w:t>(w przypadku zadania publicznego realizowanego w okresie od 2 do 5 lat budżetowych należy wskazać koszt całkowity zadania publicznego w poszczególnych latach realizacji zadania):</w:t>
      </w:r>
    </w:p>
    <w:p w:rsidR="001B7B2E" w:rsidRPr="00B66243" w:rsidRDefault="001B7B2E" w:rsidP="001B7B2E">
      <w:pPr>
        <w:spacing w:after="0" w:line="288" w:lineRule="auto"/>
        <w:ind w:left="596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…………. r. …………………………</w:t>
      </w:r>
      <w:r>
        <w:rPr>
          <w:rFonts w:ascii="Times New Roman" w:hAnsi="Times New Roman"/>
        </w:rPr>
        <w:t>........</w:t>
      </w:r>
      <w:r w:rsidRPr="00B66243">
        <w:rPr>
          <w:rFonts w:ascii="Times New Roman" w:hAnsi="Times New Roman"/>
        </w:rPr>
        <w:t>…………… (słownie) ………</w:t>
      </w:r>
      <w:r>
        <w:rPr>
          <w:rFonts w:ascii="Times New Roman" w:hAnsi="Times New Roman"/>
        </w:rPr>
        <w:t>......……………….</w:t>
      </w:r>
    </w:p>
    <w:p w:rsidR="001B7B2E" w:rsidRPr="00B66243" w:rsidRDefault="001B7B2E" w:rsidP="001B7B2E">
      <w:pPr>
        <w:spacing w:after="0" w:line="288" w:lineRule="auto"/>
        <w:ind w:left="284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</w:t>
      </w:r>
      <w:r w:rsidRPr="00B66243">
        <w:rPr>
          <w:rFonts w:ascii="Times New Roman" w:hAnsi="Times New Roman"/>
        </w:rPr>
        <w:t>…………………</w:t>
      </w:r>
      <w:r>
        <w:rPr>
          <w:rFonts w:ascii="Times New Roman" w:hAnsi="Times New Roman"/>
        </w:rPr>
        <w:t>...........</w:t>
      </w:r>
      <w:r w:rsidRPr="00B66243">
        <w:rPr>
          <w:rFonts w:ascii="Times New Roman" w:hAnsi="Times New Roman"/>
        </w:rPr>
        <w:t>………………………………………………………………</w:t>
      </w:r>
      <w:r>
        <w:rPr>
          <w:rFonts w:ascii="Times New Roman" w:hAnsi="Times New Roman"/>
        </w:rPr>
        <w:t>.…………….;</w:t>
      </w:r>
    </w:p>
    <w:p w:rsidR="001B7B2E" w:rsidRPr="00B66243" w:rsidRDefault="001B7B2E" w:rsidP="001B7B2E">
      <w:pPr>
        <w:spacing w:after="0" w:line="288" w:lineRule="auto"/>
        <w:ind w:left="596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…………. r. …………………………</w:t>
      </w:r>
      <w:r>
        <w:rPr>
          <w:rFonts w:ascii="Times New Roman" w:hAnsi="Times New Roman"/>
        </w:rPr>
        <w:t>.........</w:t>
      </w:r>
      <w:r w:rsidRPr="00B66243">
        <w:rPr>
          <w:rFonts w:ascii="Times New Roman" w:hAnsi="Times New Roman"/>
        </w:rPr>
        <w:t>…………… (słownie)…</w:t>
      </w:r>
      <w:r>
        <w:rPr>
          <w:rFonts w:ascii="Times New Roman" w:hAnsi="Times New Roman"/>
        </w:rPr>
        <w:t>.....……………………..</w:t>
      </w:r>
    </w:p>
    <w:p w:rsidR="001B7B2E" w:rsidRPr="00B66243" w:rsidRDefault="001B7B2E" w:rsidP="001B7B2E">
      <w:pPr>
        <w:spacing w:after="0" w:line="288" w:lineRule="auto"/>
        <w:ind w:left="284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</w:t>
      </w:r>
      <w:r>
        <w:rPr>
          <w:rFonts w:ascii="Times New Roman" w:hAnsi="Times New Roman"/>
        </w:rPr>
        <w:t>...</w:t>
      </w:r>
      <w:r w:rsidRPr="00B66243">
        <w:rPr>
          <w:rFonts w:ascii="Times New Roman" w:hAnsi="Times New Roman"/>
        </w:rPr>
        <w:t>…………</w:t>
      </w:r>
      <w:r>
        <w:rPr>
          <w:rFonts w:ascii="Times New Roman" w:hAnsi="Times New Roman"/>
        </w:rPr>
        <w:t>...........……………………………………………………………………... 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Wysokość środków ze źródeł, o których mowa w ust. 5 pkt 1, może się zmieniać, o ile nie zmniejszy się udział tych środków w stosunku do wydatkowanej kwoty dotacji.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Naruszenie postanowień, o których mowa w ust. 7, uważa się za pobranie dotacji w nadmiernej wysokości.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Przekazanie kolejnej dotacji nastąpi, z zastrzeżeniem ust. 2, po złożeniu* / zaakceptowaniu* sprawozdania częściow</w:t>
      </w:r>
      <w:r>
        <w:rPr>
          <w:rFonts w:ascii="Times New Roman" w:hAnsi="Times New Roman"/>
        </w:rPr>
        <w:t>ego, o którym mowa w § 9 ust. 3</w:t>
      </w:r>
      <w:r w:rsidRPr="00031DCB">
        <w:rPr>
          <w:rFonts w:ascii="Times New Roman" w:hAnsi="Times New Roman"/>
          <w:vertAlign w:val="superscript"/>
        </w:rPr>
        <w:t>6)</w:t>
      </w:r>
      <w:r w:rsidRPr="00B66243">
        <w:rPr>
          <w:rFonts w:ascii="Times New Roman" w:hAnsi="Times New Roman"/>
        </w:rPr>
        <w:t xml:space="preserve">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Przekazanie kolejnej transzy dotacji nastąpi po złożeniu* / zaakceptowaniu* sprawozdania częściowego, o którym mow</w:t>
      </w:r>
      <w:r>
        <w:rPr>
          <w:rFonts w:ascii="Times New Roman" w:hAnsi="Times New Roman"/>
        </w:rPr>
        <w:t>a w § 9 ust. 2</w:t>
      </w:r>
      <w:r w:rsidRPr="00031DCB">
        <w:rPr>
          <w:rFonts w:ascii="Times New Roman" w:hAnsi="Times New Roman"/>
          <w:vertAlign w:val="superscript"/>
        </w:rPr>
        <w:t>7)</w:t>
      </w:r>
      <w:r w:rsidRPr="00B66243">
        <w:rPr>
          <w:rFonts w:ascii="Times New Roman" w:hAnsi="Times New Roman"/>
        </w:rPr>
        <w:t xml:space="preserve">*. </w:t>
      </w:r>
    </w:p>
    <w:p w:rsidR="001B7B2E" w:rsidRPr="00577978" w:rsidRDefault="001B7B2E" w:rsidP="001B7B2E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§ 4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Wykonanie części zadania przez podmiot niebędący stroną umowy (zgodnie z art. 16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ust. 4 ustawy)*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wyraża zgodę na realizację przez Operatora(-rów) projektu we współpracy z podmiotem trzecim następujących działań: ..........................................................</w:t>
      </w:r>
      <w:r>
        <w:rPr>
          <w:rFonts w:ascii="Times New Roman" w:hAnsi="Times New Roman"/>
        </w:rPr>
        <w:t>...............................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...................................................................................................................</w:t>
      </w:r>
      <w:r>
        <w:rPr>
          <w:rFonts w:ascii="Times New Roman" w:hAnsi="Times New Roman"/>
        </w:rPr>
        <w:t>...........................................</w:t>
      </w:r>
    </w:p>
    <w:p w:rsidR="001B7B2E" w:rsidRPr="005B60EC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  <w:i/>
        </w:rPr>
      </w:pPr>
      <w:r w:rsidRPr="005B60EC">
        <w:rPr>
          <w:rFonts w:ascii="Times New Roman" w:hAnsi="Times New Roman"/>
          <w:i/>
        </w:rPr>
        <w:t xml:space="preserve">(określenie części zadania publicznego wraz ze wskazaniem nazwy działania zgodnie z pkt III.4 oferty lub pozycji kalkulacji przewidywanych kosztów).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Za działania bądź zaniechania podmiotu, o którym mowa w ust. 1, Operator(-rzy) projektu odpowiada(ją) jak za własne. </w:t>
      </w:r>
    </w:p>
    <w:p w:rsidR="001B7B2E" w:rsidRDefault="001B7B2E" w:rsidP="001B7B2E">
      <w:pPr>
        <w:spacing w:before="1600"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</w:t>
      </w:r>
    </w:p>
    <w:p w:rsidR="001B7B2E" w:rsidRPr="00577978" w:rsidRDefault="001B7B2E" w:rsidP="001B7B2E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5)</w:t>
      </w:r>
      <w:r>
        <w:rPr>
          <w:rFonts w:ascii="Times New Roman" w:hAnsi="Times New Roman"/>
          <w:sz w:val="16"/>
          <w:szCs w:val="16"/>
        </w:rPr>
        <w:tab/>
      </w:r>
      <w:r w:rsidRPr="00577978">
        <w:rPr>
          <w:rFonts w:ascii="Times New Roman" w:hAnsi="Times New Roman"/>
          <w:sz w:val="16"/>
          <w:szCs w:val="16"/>
        </w:rPr>
        <w:t xml:space="preserve">Dotyczy wyłącznie umów o wsparcie realizacji zadania publicznego. </w:t>
      </w:r>
    </w:p>
    <w:p w:rsidR="001B7B2E" w:rsidRPr="00577978" w:rsidRDefault="001B7B2E" w:rsidP="001B7B2E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6)</w:t>
      </w:r>
      <w:r>
        <w:rPr>
          <w:rFonts w:ascii="Times New Roman" w:hAnsi="Times New Roman"/>
          <w:sz w:val="16"/>
          <w:szCs w:val="16"/>
        </w:rPr>
        <w:tab/>
      </w:r>
      <w:r w:rsidRPr="00577978">
        <w:rPr>
          <w:rFonts w:ascii="Times New Roman" w:hAnsi="Times New Roman"/>
          <w:sz w:val="16"/>
          <w:szCs w:val="16"/>
        </w:rPr>
        <w:t xml:space="preserve">Dotyczy zadania publicznego realizowanego w okresie od 2 do 5 lat budżetowych. Postanowienie fakultatywne. </w:t>
      </w:r>
    </w:p>
    <w:p w:rsidR="001B7B2E" w:rsidRPr="00577978" w:rsidRDefault="001B7B2E" w:rsidP="001B7B2E">
      <w:pPr>
        <w:spacing w:after="0" w:line="240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7)</w:t>
      </w:r>
      <w:r>
        <w:rPr>
          <w:rFonts w:ascii="Times New Roman" w:hAnsi="Times New Roman"/>
          <w:sz w:val="16"/>
          <w:szCs w:val="16"/>
        </w:rPr>
        <w:tab/>
      </w:r>
      <w:r w:rsidRPr="00577978">
        <w:rPr>
          <w:rFonts w:ascii="Times New Roman" w:hAnsi="Times New Roman"/>
          <w:sz w:val="16"/>
          <w:szCs w:val="16"/>
        </w:rPr>
        <w:t>Postanowienie fakultatywne.</w:t>
      </w:r>
    </w:p>
    <w:p w:rsidR="001B7B2E" w:rsidRPr="00577978" w:rsidRDefault="001B7B2E" w:rsidP="001B7B2E">
      <w:pPr>
        <w:spacing w:before="4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lastRenderedPageBreak/>
        <w:t>§ 5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Dokonywanie przesunięć w zakresie ponoszonych wydatków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Dopuszcza się dokonywanie przesunięć pomiędzy poszczególnymi pozycjami kosztów określonymi w kalkulacji przewidywanych kosztów, w wielkościach i na zasadach określonych w Regulaminie konkursu/ ogłoszeniu o konkursie/ dokumentacji konkursowej*.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Naruszenie postanowień, o których mowa w ust. 1, uważa się za pobranie dotacji w nadmiernej wysokości. </w:t>
      </w:r>
    </w:p>
    <w:p w:rsidR="001B7B2E" w:rsidRPr="00577978" w:rsidRDefault="001B7B2E" w:rsidP="001B7B2E">
      <w:pPr>
        <w:spacing w:before="40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§ 6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Dokumentacja związana z realizacją zadania publicznego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jest/są zobowiązany(-ni) do prowadzenia wyodrębnionej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dokumentacji finansowo-księgowej i ewidencji księgowej zadania publicznego, zgodnie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 zasadami wynikającymi z ustawy z dnia 29 września 1994 r. o rachunkowości (Dz. U.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 2018 r. poz. 395, z późn. zm.), w sposób umożliwiający identyfikację poszczególnych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operacji księgowych.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zobowiązuje(-ją) się do przechowywania dokumentacji, w tym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dokumentacji finansowo-księgowej, związanej z realizacją zadania publicznego przez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okres 5 lat, licząc od początku roku następującego po roku, w którym Zleceniobiorca(-cy)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realizował(-ali) zadanie publiczne.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Niedochowanie zobowiązania, o którym mowa w ust. 1 i 2, uznaje się, w zależności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zakresu jego naruszenia, za niezrealizowanie części albo całości zadania publicznego,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chyba że z innych dowodów wynika, że część albo całość zadania została zrealizowana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prawidłowo. </w:t>
      </w:r>
    </w:p>
    <w:p w:rsidR="001B7B2E" w:rsidRPr="00577978" w:rsidRDefault="001B7B2E" w:rsidP="001B7B2E">
      <w:pPr>
        <w:spacing w:before="8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§ 7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Obowiązki i uprawnienia informacyjne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zobowiązuje(-ją) się do informowania, że zadanie publiczne jest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współfinansowane* / finansowane* ze środków otrzymanych od Zleceniodawcy.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Informacja na ten temat powinna się znaleźć we wszystkich materiałach, publikacjach,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informacjach dla mediów, ogłoszeniach oraz wystąpieniach publicznych dotyczących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realizowanego zadania publicznego.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zobowiązuje(-ją) się do umieszczania logo Zleceniodawcy lub* / i*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informacji, że zadanie publiczne jest współfinansowane* / finansowane* ze środków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otrzymanych od Zleceniodawcy na wszystkich materiałach, w szczególności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promocyjnych, informacyjnych, szkoleniowych i edukacyjnych, dotyczących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realizowanego zadania publicznego oraz zakupionych rzeczach, o ile ich wielkość 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przeznaczenie tego nie uniemożliwia, proporcjonalnie do wielkości innych oznaczeń, w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sposób zapewniający jego dobrą widoczność.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Logo oraz treść wymaganych informacji Zleceniodawca przekazuje Operatorowi(-rom) </w:t>
      </w:r>
      <w:r>
        <w:rPr>
          <w:rFonts w:ascii="Times New Roman" w:hAnsi="Times New Roman"/>
        </w:rPr>
        <w:t>projektu</w:t>
      </w:r>
      <w:r w:rsidRPr="009B616C">
        <w:rPr>
          <w:rFonts w:ascii="Times New Roman" w:hAnsi="Times New Roman"/>
          <w:vertAlign w:val="superscript"/>
        </w:rPr>
        <w:t>8)</w:t>
      </w:r>
      <w:r w:rsidRPr="00B66243">
        <w:rPr>
          <w:rFonts w:ascii="Times New Roman" w:hAnsi="Times New Roman"/>
        </w:rPr>
        <w:t xml:space="preserve">*.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upoważnia(-ją) Zleceniodawcę do rozpowszechniania w dowolnej formie, w prasie, radiu, telewizji, Internecie oraz innych publikacjach, nazwy oraz adresu Operatora(-rów) projektu, przedmiotu i celu, na któ</w:t>
      </w:r>
      <w:r>
        <w:rPr>
          <w:rFonts w:ascii="Times New Roman" w:hAnsi="Times New Roman"/>
        </w:rPr>
        <w:t>ry przyznano środki, informacji</w:t>
      </w:r>
    </w:p>
    <w:p w:rsidR="001B7B2E" w:rsidRDefault="001B7B2E" w:rsidP="001B7B2E">
      <w:pPr>
        <w:spacing w:before="400" w:after="0" w:line="288" w:lineRule="auto"/>
        <w:ind w:left="284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</w:t>
      </w:r>
    </w:p>
    <w:p w:rsidR="001B7B2E" w:rsidRPr="00280ED6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  <w:sz w:val="16"/>
          <w:szCs w:val="16"/>
        </w:rPr>
      </w:pPr>
      <w:r w:rsidRPr="00031DCB">
        <w:rPr>
          <w:rFonts w:ascii="Times New Roman" w:hAnsi="Times New Roman"/>
          <w:position w:val="6"/>
          <w:sz w:val="16"/>
          <w:szCs w:val="16"/>
        </w:rPr>
        <w:t>8)</w:t>
      </w:r>
      <w:r w:rsidRPr="00280ED6">
        <w:rPr>
          <w:rFonts w:ascii="Times New Roman" w:hAnsi="Times New Roman"/>
          <w:sz w:val="16"/>
          <w:szCs w:val="16"/>
        </w:rPr>
        <w:tab/>
        <w:t>Postanowienie fakultatywne.</w:t>
      </w:r>
    </w:p>
    <w:p w:rsidR="001B7B2E" w:rsidRDefault="001B7B2E" w:rsidP="001B7B2E">
      <w:pPr>
        <w:spacing w:before="160" w:after="0" w:line="288" w:lineRule="auto"/>
        <w:ind w:left="284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lastRenderedPageBreak/>
        <w:t>o wysokości przyznanych środków oraz informacji o złożeniu lub niezłożeniu sprawozdania z</w:t>
      </w:r>
      <w:r>
        <w:rPr>
          <w:rFonts w:ascii="Times New Roman" w:hAnsi="Times New Roman"/>
        </w:rPr>
        <w:t xml:space="preserve"> wykonania zadania publicznego.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Operator(-rzy) projektu jest/są zobowiązany(-ni) informować na bieżąco, jednak nie później niż w terminie 14 dni od daty zaistnienia zmian, w szczególności o: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zmianie adresu siedziby oraz adresów i numerów telefonów osób upoważnionych do reprezentacji;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ogłoszeniu likwidacji lub wszczęciu postępowania upadłościowego.</w:t>
      </w:r>
    </w:p>
    <w:p w:rsidR="001B7B2E" w:rsidRPr="00577978" w:rsidRDefault="001B7B2E" w:rsidP="001B7B2E">
      <w:pPr>
        <w:spacing w:before="36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§ 8</w:t>
      </w:r>
    </w:p>
    <w:p w:rsidR="001B7B2E" w:rsidRPr="00577978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577978">
        <w:rPr>
          <w:rFonts w:ascii="Times New Roman" w:hAnsi="Times New Roman"/>
          <w:b/>
        </w:rPr>
        <w:t>Kontrola zadania publicznego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sprawuje kontrolę prawidłowości wykonywania zadania publicznego przez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Operatora(-rów) projektu oraz realizatorów projektów, w tym wydatkowania przekazanej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dotacji oraz środków, o których mowa w § 3 ust. 5. Kontrola może być przeprowadzona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toku realizacji zadania publicznego oraz po jego zakończeniu do czasu ustania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zobowiązania, o którym mowa w § 6 ust. 2.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ramach kontroli, o której mowa w ust. 1, osoby upoważnione przez Zleceniodawcę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mogą badać dokumenty i inne nośniki informacji, które mają lub mogą mieć znaczenie dla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oceny prawidłowości wykonywania zadania publicznego, oraz żądać udzielenia ustnie lub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na piśmie informacji dotyczących wykonania zadania publicznego. Operator(-rzy) projektu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oraz realizatorzy projektów na żądanie kontrolującego zobowiązuje(-ją) się dostarczyć lub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udostępnić dokumenty i inne nośniki informacji oraz udzielić wyjaśnień i informacji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w terminie określonym przez kontrolującego.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Prawo kontroli przysługuje osobom upoważnionym przez Zleceniodawcę zarówno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siedzibie Operatora(-rów) projektu oraz realizatorów projektów, jak i w miejscu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realizacji zadania publicznego.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Kontrola lub poszczególne jej czynności mogą być przeprowadzane również w siedzibie Zleceniodawcy.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 wynikach kontroli, o której mowa w ust. 1, Zleceniodawca poinformuje Operatora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(-rów) projektu, a w przypadku stwierdzenia nieprawidłowości przekaże mu wnioski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i zalecenia mające na celu ich usunięcie.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jest/są zobowiązany(-ni) w terminie nie dłuższym niż 14 dni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dnia otrzymania wniosków i zaleceń, o których mowa w ust. 5, do ich wykonania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i powiadomienia o sposobie ich wykonania Zleceniodawcy. </w:t>
      </w:r>
    </w:p>
    <w:p w:rsidR="001B7B2E" w:rsidRPr="002E78AD" w:rsidRDefault="001B7B2E" w:rsidP="001B7B2E">
      <w:pPr>
        <w:spacing w:before="36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E78AD">
        <w:rPr>
          <w:rFonts w:ascii="Times New Roman" w:hAnsi="Times New Roman"/>
          <w:b/>
        </w:rPr>
        <w:t>§ 9</w:t>
      </w:r>
    </w:p>
    <w:p w:rsidR="001B7B2E" w:rsidRPr="002E78AD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E78AD">
        <w:rPr>
          <w:rFonts w:ascii="Times New Roman" w:hAnsi="Times New Roman"/>
          <w:b/>
        </w:rPr>
        <w:t>Obowiązki sprawozdawcze Operatora(-rów) projektu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Akceptacja sprawozdania i rozliczenie dotacji polega na weryfikacji przez Zleceniodawcę założonych w ofercie rezultatów i działań Zleceniobiorcy.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może wezwać Operatora(-rów) projektu do złożenia sprawozdania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częściowego z wykonywania zadania publicznego według wzoru stanowiącego załącznik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nr 6 do rozporządzenia Przewodniczącego Komitetu do spraw Pożytku Publicznego z dnia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24 października 2018 r. w sprawie wzorów ofert i ramowych wzorów umów dotyczących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realizacji zadań publicznych oraz wzorów sprawozdań z wykonania tych zadań (Dz. U.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poz. 2057). Operator(-rzy) projektu jest/są zobowiązany(-ni) do dostarczenia sprawozdania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terminie 30 dni od dnia doręczenia wezwa</w:t>
      </w:r>
      <w:r>
        <w:rPr>
          <w:rFonts w:ascii="Times New Roman" w:hAnsi="Times New Roman"/>
        </w:rPr>
        <w:t>nia.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Operator(-rzy) projektu składa(ją) sprawozdanie częściowe z wykonania zadania publicznego sporządzone według wzoru, o którym mowa w ust. 2, w terminie(-nach): 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 …………………………………………………</w:t>
      </w:r>
      <w:r w:rsidRPr="009B616C">
        <w:rPr>
          <w:rFonts w:ascii="Times New Roman" w:hAnsi="Times New Roman"/>
          <w:vertAlign w:val="superscript"/>
        </w:rPr>
        <w:t>9)</w:t>
      </w:r>
      <w:r w:rsidRPr="00B66243">
        <w:rPr>
          <w:rFonts w:ascii="Times New Roman" w:hAnsi="Times New Roman"/>
        </w:rPr>
        <w:t xml:space="preserve">*.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składa(ją) sprawozdanie częściowe z wykonania zadania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publicznego sporządzone według wzoru, o którym mowa w ust. 2, w terminie 30 dni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dnia zakończenia roku budżetowego</w:t>
      </w:r>
      <w:r w:rsidRPr="009B616C">
        <w:rPr>
          <w:rFonts w:ascii="Times New Roman" w:hAnsi="Times New Roman"/>
          <w:vertAlign w:val="superscript"/>
        </w:rPr>
        <w:t>10)</w:t>
      </w:r>
      <w:r w:rsidRPr="00B66243">
        <w:rPr>
          <w:rFonts w:ascii="Times New Roman" w:hAnsi="Times New Roman"/>
        </w:rPr>
        <w:t xml:space="preserve">*.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składa(ją) sprawozdanie końcowe z wykonania zadania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publicznego sporządzone według wzoru, o którym mowa w ust. 2, w terminie 30 dni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dnia zakończenia realizacji zadania publicznego.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 ma prawo żądać, aby Operator(-rzy) projektu, w wyznaczonym terminie,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przedstawił(-ili) dodatkowe informacje, wyjaśnienia oraz dowody do sprawozdań,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 których mowa w ust. 2–5. Żądanie to jest wiążące dla Operatora(-rów) projektu.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7.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przypadku niezłożenia sprawozdań, o których mowa w ust. 2–5, w terminie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Zleceniodawca wzywa pisemnie Operatora(-rów) projektu do ich złożenia w terminie 7 dni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od dnia otrzymania wezwania.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8.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Niezastosowanie się do wezwania, o którym mowa w ust. 7, skutkuje uznaniem dotacji za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wykorzystaną niezgodnie z przeznaczeniem na zasadach, o których mowa w ustawie z dnia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27 sierpnia 2009 r. o finansach publicznych (Dz. U. z 2017 r. poz. 2077, z późn. zm.).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9.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Niezastosowanie się do wezwania, o którym mowa w ust. 2, 6 lub 7, może być podstawą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do natychmiastowego rozwiązania umowy przez Zleceniodawcę.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10.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Złożenie sprawozdania końcowego przez Operatora(-rów) projektu jest równoznaczne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 udzieleniem Zleceniodawcy prawa do rozpowszechniania informacji w nim zawartych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sprawozdaniach, materiałach informacyjnych i promocyjnych oraz innych dokumentach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urzędowych. </w:t>
      </w:r>
    </w:p>
    <w:p w:rsidR="001B7B2E" w:rsidRPr="00272174" w:rsidRDefault="001B7B2E" w:rsidP="001B7B2E">
      <w:pPr>
        <w:spacing w:before="40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72174">
        <w:rPr>
          <w:rFonts w:ascii="Times New Roman" w:hAnsi="Times New Roman"/>
          <w:b/>
        </w:rPr>
        <w:t>§ 10</w:t>
      </w:r>
    </w:p>
    <w:p w:rsidR="001B7B2E" w:rsidRPr="00272174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72174">
        <w:rPr>
          <w:rFonts w:ascii="Times New Roman" w:hAnsi="Times New Roman"/>
          <w:b/>
        </w:rPr>
        <w:t>Zwrot środków finansowych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Przyznane środki finansowe dotacji określone w § 3 ust. 1 oraz uzyskane w związku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 realizacją zadania przychody, w tym odsetki bankowe od przekazanej dotacji, 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Operator(-rzy) projektu jest/są zobowiązany(-ni) wykorzystać w terminie: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14 dni od dnia zakończenia realizacji zadania publicznego</w:t>
      </w:r>
      <w:r w:rsidRPr="009B616C">
        <w:rPr>
          <w:rFonts w:ascii="Times New Roman" w:hAnsi="Times New Roman"/>
          <w:vertAlign w:val="superscript"/>
        </w:rPr>
        <w:t>11)</w:t>
      </w:r>
      <w:r w:rsidRPr="00B66243">
        <w:rPr>
          <w:rFonts w:ascii="Times New Roman" w:hAnsi="Times New Roman"/>
        </w:rPr>
        <w:t xml:space="preserve"> ,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21 dni od dnia zakończenia</w:t>
      </w:r>
      <w:r>
        <w:rPr>
          <w:rFonts w:ascii="Times New Roman" w:hAnsi="Times New Roman"/>
        </w:rPr>
        <w:t xml:space="preserve"> realizacji zadania publicznego</w:t>
      </w:r>
      <w:r w:rsidRPr="009B616C">
        <w:rPr>
          <w:rFonts w:ascii="Times New Roman" w:hAnsi="Times New Roman"/>
          <w:vertAlign w:val="superscript"/>
        </w:rPr>
        <w:t>12)</w:t>
      </w:r>
    </w:p>
    <w:p w:rsidR="001B7B2E" w:rsidRPr="00B66243" w:rsidRDefault="001B7B2E" w:rsidP="001B7B2E">
      <w:pPr>
        <w:spacing w:after="0" w:line="288" w:lineRule="auto"/>
        <w:ind w:left="312" w:right="28" w:hanging="31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 później jednak niż do dnia 31 grudnia każdego roku, w którym jest realizowane zadanie publiczne.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Niewykorzystaną kwotę dotacji przyznaną na dany rok budżetowy Operator(-rzy) projektu jest/są zobowiązany(-ni) zwrócić: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terminie 15 dni od dnia zakończenia realizacji zadania publicznego, o którym mowa w § 2 ust. 1</w:t>
      </w:r>
      <w:r w:rsidRPr="009B616C">
        <w:rPr>
          <w:rFonts w:ascii="Times New Roman" w:hAnsi="Times New Roman"/>
          <w:vertAlign w:val="superscript"/>
        </w:rPr>
        <w:t>13)</w:t>
      </w:r>
      <w:r w:rsidRPr="00B66243">
        <w:rPr>
          <w:rFonts w:ascii="Times New Roman" w:hAnsi="Times New Roman"/>
        </w:rPr>
        <w:t xml:space="preserve">*;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terminie 30 dni od dnia zakończenia realizacji zadania publicznego, o którym mowa </w:t>
      </w:r>
      <w:r>
        <w:rPr>
          <w:rFonts w:ascii="Times New Roman" w:hAnsi="Times New Roman"/>
        </w:rPr>
        <w:t>w § 2 ust. 1</w:t>
      </w:r>
      <w:r w:rsidRPr="009B616C">
        <w:rPr>
          <w:rFonts w:ascii="Times New Roman" w:hAnsi="Times New Roman"/>
          <w:vertAlign w:val="superscript"/>
        </w:rPr>
        <w:t>14)</w:t>
      </w:r>
      <w:r w:rsidRPr="00B66243">
        <w:rPr>
          <w:rFonts w:ascii="Times New Roman" w:hAnsi="Times New Roman"/>
        </w:rPr>
        <w:t xml:space="preserve">*; </w:t>
      </w:r>
    </w:p>
    <w:p w:rsidR="001B7B2E" w:rsidRDefault="001B7B2E" w:rsidP="001B7B2E">
      <w:pPr>
        <w:spacing w:before="240"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</w:t>
      </w:r>
    </w:p>
    <w:p w:rsidR="001B7B2E" w:rsidRPr="00272174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272174">
        <w:rPr>
          <w:rFonts w:ascii="Times New Roman" w:hAnsi="Times New Roman"/>
          <w:sz w:val="16"/>
          <w:szCs w:val="16"/>
        </w:rPr>
        <w:t>9)</w:t>
      </w:r>
      <w:r>
        <w:rPr>
          <w:rFonts w:ascii="Times New Roman" w:hAnsi="Times New Roman"/>
          <w:sz w:val="16"/>
          <w:szCs w:val="16"/>
        </w:rPr>
        <w:tab/>
      </w:r>
      <w:r w:rsidRPr="00272174">
        <w:rPr>
          <w:rFonts w:ascii="Times New Roman" w:hAnsi="Times New Roman"/>
          <w:sz w:val="16"/>
          <w:szCs w:val="16"/>
        </w:rPr>
        <w:t xml:space="preserve">Dotyczy zadania publicznego finansowanego w sposób określony w § 3 ust. 1 pkt 1 lit. b i pkt 2 (w transzach). Postanowienie fakultatywne. </w:t>
      </w:r>
    </w:p>
    <w:p w:rsidR="001B7B2E" w:rsidRPr="00272174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272174">
        <w:rPr>
          <w:rFonts w:ascii="Times New Roman" w:hAnsi="Times New Roman"/>
          <w:sz w:val="16"/>
          <w:szCs w:val="16"/>
        </w:rPr>
        <w:t>10)</w:t>
      </w:r>
      <w:r>
        <w:rPr>
          <w:rFonts w:ascii="Times New Roman" w:hAnsi="Times New Roman"/>
          <w:sz w:val="16"/>
          <w:szCs w:val="16"/>
        </w:rPr>
        <w:tab/>
      </w:r>
      <w:r w:rsidRPr="00272174">
        <w:rPr>
          <w:rFonts w:ascii="Times New Roman" w:hAnsi="Times New Roman"/>
          <w:sz w:val="16"/>
          <w:szCs w:val="16"/>
        </w:rPr>
        <w:t>Dotyczy zadania publicznego realizowanego w okresie od 2 do 5 lat budżetowych.</w:t>
      </w:r>
    </w:p>
    <w:p w:rsidR="001B7B2E" w:rsidRPr="00272174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272174">
        <w:rPr>
          <w:rFonts w:ascii="Times New Roman" w:hAnsi="Times New Roman"/>
          <w:sz w:val="16"/>
          <w:szCs w:val="16"/>
        </w:rPr>
        <w:t>11)</w:t>
      </w:r>
      <w:r>
        <w:rPr>
          <w:rFonts w:ascii="Times New Roman" w:hAnsi="Times New Roman"/>
          <w:sz w:val="16"/>
          <w:szCs w:val="16"/>
        </w:rPr>
        <w:tab/>
      </w:r>
      <w:r w:rsidRPr="00272174">
        <w:rPr>
          <w:rFonts w:ascii="Times New Roman" w:hAnsi="Times New Roman"/>
          <w:sz w:val="16"/>
          <w:szCs w:val="16"/>
        </w:rPr>
        <w:t xml:space="preserve">Dotyczy zadania realizowanego w kraju. </w:t>
      </w:r>
    </w:p>
    <w:p w:rsidR="001B7B2E" w:rsidRPr="00272174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272174">
        <w:rPr>
          <w:rFonts w:ascii="Times New Roman" w:hAnsi="Times New Roman"/>
          <w:sz w:val="16"/>
          <w:szCs w:val="16"/>
        </w:rPr>
        <w:t>12)</w:t>
      </w:r>
      <w:r>
        <w:rPr>
          <w:rFonts w:ascii="Times New Roman" w:hAnsi="Times New Roman"/>
          <w:sz w:val="16"/>
          <w:szCs w:val="16"/>
        </w:rPr>
        <w:tab/>
      </w:r>
      <w:r w:rsidRPr="00272174">
        <w:rPr>
          <w:rFonts w:ascii="Times New Roman" w:hAnsi="Times New Roman"/>
          <w:sz w:val="16"/>
          <w:szCs w:val="16"/>
        </w:rPr>
        <w:t xml:space="preserve">Dotyczy zadania realizowanego za granicą.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16"/>
          <w:szCs w:val="16"/>
        </w:rPr>
        <w:t>13)</w:t>
      </w:r>
      <w:r>
        <w:rPr>
          <w:rFonts w:ascii="Times New Roman" w:hAnsi="Times New Roman"/>
          <w:sz w:val="16"/>
          <w:szCs w:val="16"/>
        </w:rPr>
        <w:tab/>
      </w:r>
      <w:r w:rsidRPr="00272174">
        <w:rPr>
          <w:rFonts w:ascii="Times New Roman" w:hAnsi="Times New Roman"/>
          <w:sz w:val="16"/>
          <w:szCs w:val="16"/>
        </w:rPr>
        <w:t>Dotyczy zadania realizowanego w kraju.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odpowiednio do dnia 31 stycznia następnego roku kalendarzowego lub w przypadku,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gdy termin wykorzystania dotacji jest krótszy niż rok budżetowy, w terminie 15 dni od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dnia zakończenia realizacji zadania publiczn</w:t>
      </w:r>
      <w:r>
        <w:rPr>
          <w:rFonts w:ascii="Times New Roman" w:hAnsi="Times New Roman"/>
        </w:rPr>
        <w:t>ego, o którym mowa w § 2 ust. 1</w:t>
      </w:r>
      <w:r w:rsidRPr="004D7748">
        <w:rPr>
          <w:rFonts w:ascii="Times New Roman" w:hAnsi="Times New Roman"/>
          <w:vertAlign w:val="superscript"/>
        </w:rPr>
        <w:t>15)</w:t>
      </w:r>
      <w:r w:rsidRPr="00B66243">
        <w:rPr>
          <w:rFonts w:ascii="Times New Roman" w:hAnsi="Times New Roman"/>
        </w:rPr>
        <w:t xml:space="preserve">*.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Niewykorzystana kwota dotacji podlega zwrotowi na rachunek bankowy Zleceniodawcy o numerze 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..............</w:t>
      </w:r>
      <w:r w:rsidRPr="00B66243">
        <w:rPr>
          <w:rFonts w:ascii="Times New Roman" w:hAnsi="Times New Roman"/>
        </w:rPr>
        <w:t>……………………………………………………………………………………………. 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Odsetki od niewykorzystanej kwoty dotacji zwróconej po terminie, o którym mowa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 ust. 2, podlegają zwrotowi w wysokości określonej jak dla zaległości podatkowych na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rachunek bankowy Zleceniodawcy o numerze …………………………………………</w:t>
      </w:r>
      <w:r>
        <w:rPr>
          <w:rFonts w:ascii="Times New Roman" w:hAnsi="Times New Roman"/>
        </w:rPr>
        <w:t>............................…...................</w:t>
      </w:r>
    </w:p>
    <w:p w:rsidR="001B7B2E" w:rsidRPr="00B66243" w:rsidRDefault="001B7B2E" w:rsidP="001B7B2E">
      <w:pPr>
        <w:spacing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……………………………………………………………. . Odsetki nalicza się, począwszy od dnia następującego po dniu, w którym upłynął termin zwrotu niewykorzystanej kwoty dotacji.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Niewykorzystane przychody i odsetki bankowe od przyznanej dotacji podlegają zwrotowi na zasadach określonych w ust. 2–4.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Kwota dotacji: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wykorzystana niezgodnie z przeznaczeniem,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pobrana nienależnie lub w nadmiernej wysokości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–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podlega zwrotowi wraz z odsetkami w wysokości określonej jak dla zaległości podatkowych, na zasadach określonych w przepisach o finansach publicznych. </w:t>
      </w:r>
    </w:p>
    <w:p w:rsidR="001B7B2E" w:rsidRPr="001E351D" w:rsidRDefault="001B7B2E" w:rsidP="001B7B2E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§ 11</w:t>
      </w:r>
    </w:p>
    <w:p w:rsidR="001B7B2E" w:rsidRPr="001E351D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Rozwiązanie umowy za porozumieniem Stron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Umowa może być rozwiązana na mocy porozumienia Stron w przypadku wystąpienia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okoliczności, za które Strony nie ponoszą odpowiedzialności, w tym w przypadku siły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wyższej w rozumieniu ustawy z dnia 23 kwietnia 1964 r. – Kodeks cywilny (Dz. U.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 2018 r. poz. 1025, z późn. zm.), które uniemożliwiają wykonanie umowy. 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przypadku rozwiązania umowy w trybie określonym w ust. 1 skutki finansowe i obowiązek zwrotu środków finansowych Strony określą w protokole. </w:t>
      </w:r>
    </w:p>
    <w:p w:rsidR="001B7B2E" w:rsidRPr="001E351D" w:rsidRDefault="001B7B2E" w:rsidP="001B7B2E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§ 12</w:t>
      </w:r>
    </w:p>
    <w:p w:rsidR="001B7B2E" w:rsidRPr="001E351D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Odstąpienie od umowy przez Operatora(-rów) projektu</w:t>
      </w:r>
    </w:p>
    <w:p w:rsidR="001B7B2E" w:rsidRPr="00B66243" w:rsidRDefault="001B7B2E" w:rsidP="001B7B2E">
      <w:pPr>
        <w:spacing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przypadku uprawdopodobnienia wystąpienia okoliczności uniemożliwiających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wykonanie niniejszej umowy Operator(-rzy) projektu może/mogą odstąpić od umowy,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składając stosowne oświadczenie na piśmie nie później niż do dnia przekazania dotacji,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 zastrzeżeniem ust. 2. </w:t>
      </w:r>
    </w:p>
    <w:p w:rsidR="001B7B2E" w:rsidRPr="00B66243" w:rsidRDefault="001B7B2E" w:rsidP="001B7B2E">
      <w:pPr>
        <w:spacing w:before="240" w:after="0" w:line="288" w:lineRule="auto"/>
        <w:ind w:left="284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może/mogą odstąpić od umowy, nie później jednak niż do dnia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przekazania dotacji, jeżeli Zleceniodawca nie przekaże dotacji w terminie określonym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w umowie. </w:t>
      </w:r>
    </w:p>
    <w:p w:rsidR="001B7B2E" w:rsidRPr="001E351D" w:rsidRDefault="001B7B2E" w:rsidP="001B7B2E">
      <w:pPr>
        <w:spacing w:before="80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§ 13</w:t>
      </w:r>
    </w:p>
    <w:p w:rsidR="001B7B2E" w:rsidRPr="001E351D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E351D">
        <w:rPr>
          <w:rFonts w:ascii="Times New Roman" w:hAnsi="Times New Roman"/>
          <w:b/>
        </w:rPr>
        <w:t>Rozwiązanie umowy przez Zleceniodawcę</w:t>
      </w:r>
    </w:p>
    <w:p w:rsidR="001B7B2E" w:rsidRDefault="001B7B2E" w:rsidP="001B7B2E">
      <w:pPr>
        <w:spacing w:before="160"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________________________________________________________________________________________________________________</w:t>
      </w:r>
    </w:p>
    <w:p w:rsidR="001B7B2E" w:rsidRPr="00E46AC4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  <w:sz w:val="16"/>
          <w:szCs w:val="16"/>
        </w:rPr>
      </w:pPr>
      <w:r w:rsidRPr="005B60EC">
        <w:rPr>
          <w:rFonts w:ascii="Times New Roman" w:hAnsi="Times New Roman"/>
          <w:sz w:val="16"/>
          <w:szCs w:val="16"/>
          <w:vertAlign w:val="superscript"/>
        </w:rPr>
        <w:t>14)</w:t>
      </w:r>
      <w:r w:rsidRPr="00E46AC4">
        <w:rPr>
          <w:rFonts w:ascii="Times New Roman" w:hAnsi="Times New Roman"/>
          <w:sz w:val="16"/>
          <w:szCs w:val="16"/>
        </w:rPr>
        <w:tab/>
        <w:t xml:space="preserve">Dotyczy zadania realizowanego za granicą.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5B60EC">
        <w:rPr>
          <w:rFonts w:ascii="Times New Roman" w:hAnsi="Times New Roman"/>
          <w:sz w:val="16"/>
          <w:szCs w:val="16"/>
          <w:vertAlign w:val="superscript"/>
        </w:rPr>
        <w:t>15)</w:t>
      </w:r>
      <w:r w:rsidRPr="00E46AC4">
        <w:rPr>
          <w:rFonts w:ascii="Times New Roman" w:hAnsi="Times New Roman"/>
          <w:sz w:val="16"/>
          <w:szCs w:val="16"/>
        </w:rPr>
        <w:tab/>
        <w:t>Dotyczy umowy zawieranej przez zleceniodawcę będącego jednostką samorządu terytorialnego.</w:t>
      </w:r>
    </w:p>
    <w:p w:rsidR="001B7B2E" w:rsidRPr="00B66243" w:rsidRDefault="001B7B2E" w:rsidP="001B7B2E">
      <w:pPr>
        <w:spacing w:before="1120"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lastRenderedPageBreak/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Umowa może być rozwiązana przez Zleceniodawcę ze skutkiem natychmiastowym w przypadku: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wykorzystywania udzielonej dotacji niezgodnie z przeznaczeniem lub pobrania w nadmiernej wysokości lub nienależnie, tj. bez podstawy prawnej;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nieterminowego oraz nienależytego wykonywania umowy, w szczególności zmniejszenia zakresu rzeczowego realizowanego zadania publicznego;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3)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przekazania przez Operatora(-rów) projektu części lub całości dotacji osobie trzeciej w sposób niezgodny z niniejszą umową;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nieprzedłożenia przez Operatora(-rów) projektu sprawozdania z wykonania zadania publicznego w terminie określonym i na zasadach określonych w niniejszej umowie;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odmowy poddania się przez Operatora(-rów) projektu kontroli albo niedoprowadzenia przez Operatora(-rów) projektu w terminie określonym przez Zleceniodawcę do usunięcia stwierdzonych nieprawidłowości;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6)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stwierdzenia, że oferta na realizację zadania publicznego była nieważna lub została złożona przez osoby do tego nieuprawnione; </w:t>
      </w:r>
    </w:p>
    <w:p w:rsidR="001B7B2E" w:rsidRPr="00B66243" w:rsidRDefault="001B7B2E" w:rsidP="001B7B2E">
      <w:pPr>
        <w:spacing w:after="0" w:line="288" w:lineRule="auto"/>
        <w:ind w:left="568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7)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niewykonania zobowiązań określonych w § 2 ust. 6 i 7.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Zleceniodawca, rozwiązując umowę, określi kwotę dotacji podlegającą zwrotowi w wyniku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stwierdzenia okoliczności, o których mowa w ust. 1, wraz z odsetkami w wysokości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określonej jak dla zaległości podatkowych, naliczanymi od dnia przekazania dotacji,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termin jej zwrotu oraz nazwę i numer rachunku bankowego, na który należy dokonać wpłaty. </w:t>
      </w:r>
    </w:p>
    <w:p w:rsidR="001B7B2E" w:rsidRPr="00173E30" w:rsidRDefault="001B7B2E" w:rsidP="001B7B2E">
      <w:pPr>
        <w:spacing w:before="4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§ 14</w:t>
      </w:r>
    </w:p>
    <w:p w:rsidR="001B7B2E" w:rsidRPr="00173E30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Zakaz zbywania rzeczy zakupionych za środki pochodzące z dotacji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Operator(-rzy) projektu zobowiązuje(-ją) się do niezbywania rzeczy związanych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z realizacją zadania zakupionych na swoją rzecz za środki pochodzące z dotacji przez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okres 5 lat od dnia dokonania ich zakupu.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Z ważnych przyczyn, Zleceniodawca może wyrazić zgodę na zbycie rzeczy przed upływem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terminu, o którym mowa w ust. 1, pod warunkiem że Operator(-rzy) projektu zobowiąże(-żą) się przeznaczyć środki pozyskane ze zbycia rzeczy na realizację celów statutowych.</w:t>
      </w:r>
    </w:p>
    <w:p w:rsidR="001B7B2E" w:rsidRPr="00173E30" w:rsidRDefault="001B7B2E" w:rsidP="001B7B2E">
      <w:pPr>
        <w:spacing w:before="36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§ 15</w:t>
      </w:r>
    </w:p>
    <w:p w:rsidR="001B7B2E" w:rsidRPr="00173E30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Forma pisemna oświadczeń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Wszelkie zmiany, uzupełnienia i oświadczenia składane w związku z niniejszą umową wymagają formy pisemnej pod rygorem nieważności.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Wszelkie wątpliwości związane z realizacją niniejszej umowy będą wyjaśniane w formie pisemnej lub za pomocą środków komunikacji elektronicznej.</w:t>
      </w:r>
    </w:p>
    <w:p w:rsidR="001B7B2E" w:rsidRPr="00173E30" w:rsidRDefault="001B7B2E" w:rsidP="001B7B2E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§ 16</w:t>
      </w:r>
    </w:p>
    <w:p w:rsidR="001B7B2E" w:rsidRPr="00173E30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173E30">
        <w:rPr>
          <w:rFonts w:ascii="Times New Roman" w:hAnsi="Times New Roman"/>
          <w:b/>
        </w:rPr>
        <w:t>Odpowiedzialność wobec osób trzecich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Operator(-rzy) projektu ponosi(-szą) wyłączną odpowiedzialność wobec osób trzecich za szkody powstałe w związku z realizacją zadania publicznego. </w:t>
      </w:r>
    </w:p>
    <w:p w:rsidR="001B7B2E" w:rsidRDefault="001B7B2E" w:rsidP="001B7B2E">
      <w:pPr>
        <w:spacing w:before="240" w:after="0" w:line="288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W zakresie związanym z realizacją zadania publicznego, w tym z gromadzeniem,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przetwarzaniem i przekazywaniem danych osobowych, a także wprowadzaniem ich do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systemów informatycznych, Operator(-rzy) pro</w:t>
      </w:r>
      <w:r>
        <w:rPr>
          <w:rFonts w:ascii="Times New Roman" w:hAnsi="Times New Roman"/>
        </w:rPr>
        <w:t>jektu postępuje(-ją)</w:t>
      </w:r>
    </w:p>
    <w:p w:rsidR="001B7B2E" w:rsidRPr="00B66243" w:rsidRDefault="001B7B2E" w:rsidP="001B7B2E">
      <w:pPr>
        <w:spacing w:before="240"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lastRenderedPageBreak/>
        <w:t>zgodnie z postanowieniami rozporządzenia Parlamentu Europejskiego i Rady (UE) 2016/679 z dnia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>27 kwietnia 2016 r. w sprawie ochrony osób fizycznych w związku z przetwarzaniem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danych osobowych i w sprawie swobodnego przepływu takich danych oraz uchylenia dyrektywy 95/46/WE (ogólnego rozporządzenia o ochronie danych) (Dz.Urz. UE L 119 </w:t>
      </w:r>
      <w:r>
        <w:rPr>
          <w:rFonts w:ascii="Times New Roman" w:hAnsi="Times New Roman"/>
        </w:rPr>
        <w:t>z 04.05.2016, str. 1).</w:t>
      </w:r>
    </w:p>
    <w:p w:rsidR="001B7B2E" w:rsidRPr="000610B9" w:rsidRDefault="001B7B2E" w:rsidP="001B7B2E">
      <w:pPr>
        <w:spacing w:before="80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0610B9">
        <w:rPr>
          <w:rFonts w:ascii="Times New Roman" w:hAnsi="Times New Roman"/>
          <w:b/>
        </w:rPr>
        <w:t>§ 17</w:t>
      </w:r>
    </w:p>
    <w:p w:rsidR="001B7B2E" w:rsidRPr="000610B9" w:rsidRDefault="001B7B2E" w:rsidP="001B7B2E">
      <w:pPr>
        <w:spacing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0610B9">
        <w:rPr>
          <w:rFonts w:ascii="Times New Roman" w:hAnsi="Times New Roman"/>
          <w:b/>
        </w:rPr>
        <w:t>Postanowienia końcowe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odniesieniu do niniejszej umowy mają zastosowanie przepisy prawa powszechnie 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obowiązującego, w szczególności przepisy ustawy, ustawy z dnia 27 sierpnia 2009 r. 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 finansach publicznych, ustawy z dnia 29 września 1994 r. o rachunkowości, ustawy 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z dnia 29 stycznia 2004 r. – Prawo zamówień publicznych (Dz. U. z 2018 r. poz. 1986) 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oraz ustawy z dnia 17 grudnia 2004 r. o odpowiedzialności za naruszenie dyscypliny </w:t>
      </w:r>
      <w:r>
        <w:rPr>
          <w:rFonts w:ascii="Times New Roman" w:hAnsi="Times New Roman"/>
        </w:rPr>
        <w:t xml:space="preserve"> </w:t>
      </w:r>
      <w:r w:rsidRPr="00B66243">
        <w:rPr>
          <w:rFonts w:ascii="Times New Roman" w:hAnsi="Times New Roman"/>
        </w:rPr>
        <w:t xml:space="preserve">finansów publicznych (Dz. U. z 2018 r. poz. 1458, z późn. zm).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W zakresie nieuregulowanym umową stosuje się odpowiednio przepisy ustawy z dnia 23 kwietnia 1964 r. – Kodeks cywilny. </w:t>
      </w:r>
    </w:p>
    <w:p w:rsidR="001B7B2E" w:rsidRPr="002C608C" w:rsidRDefault="001B7B2E" w:rsidP="001B7B2E">
      <w:pPr>
        <w:spacing w:before="24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C608C">
        <w:rPr>
          <w:rFonts w:ascii="Times New Roman" w:hAnsi="Times New Roman"/>
          <w:b/>
        </w:rPr>
        <w:t>§ 18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Ewentualne spory powstałe w związku z zawarciem i wykonywaniem niniejszej umowy Strony będą starały się rozstrzygać polubownie. W przypadku braku porozumienia spór zostanie poddany pod rozstrzygnięcie sądu powszechnego właściwego ze względu na siedzibę Zleceniodawcy. </w:t>
      </w:r>
    </w:p>
    <w:p w:rsidR="001B7B2E" w:rsidRPr="002C608C" w:rsidRDefault="001B7B2E" w:rsidP="001B7B2E">
      <w:pPr>
        <w:spacing w:before="320" w:after="0" w:line="288" w:lineRule="auto"/>
        <w:ind w:left="28" w:right="28"/>
        <w:jc w:val="center"/>
        <w:rPr>
          <w:rFonts w:ascii="Times New Roman" w:hAnsi="Times New Roman"/>
          <w:b/>
        </w:rPr>
      </w:pPr>
      <w:r w:rsidRPr="002C608C">
        <w:rPr>
          <w:rFonts w:ascii="Times New Roman" w:hAnsi="Times New Roman"/>
          <w:b/>
        </w:rPr>
        <w:t>§ 19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Niniejsza umowa została sporządzona w …… jednobrzmiących egzemplarzach, z tego …... egzemplarz(y) dla Operatora(-rów) projektu i …… dla Zleceniodawcy. </w:t>
      </w:r>
    </w:p>
    <w:p w:rsidR="001B7B2E" w:rsidRPr="00B66243" w:rsidRDefault="001B7B2E" w:rsidP="001B7B2E">
      <w:pPr>
        <w:tabs>
          <w:tab w:val="left" w:pos="5112"/>
        </w:tabs>
        <w:spacing w:before="960"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Operator(-rzy) projektu</w:t>
      </w:r>
      <w:r>
        <w:rPr>
          <w:rFonts w:ascii="Times New Roman" w:hAnsi="Times New Roman"/>
        </w:rPr>
        <w:t>:</w:t>
      </w:r>
      <w:r>
        <w:rPr>
          <w:rFonts w:ascii="Times New Roman" w:hAnsi="Times New Roman"/>
        </w:rPr>
        <w:tab/>
        <w:t>Zleceniodawca:</w:t>
      </w:r>
    </w:p>
    <w:p w:rsidR="001B7B2E" w:rsidRPr="00B66243" w:rsidRDefault="001B7B2E" w:rsidP="001B7B2E">
      <w:pPr>
        <w:tabs>
          <w:tab w:val="left" w:pos="4970"/>
        </w:tabs>
        <w:spacing w:before="560" w:after="0" w:line="288" w:lineRule="auto"/>
        <w:ind w:left="312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.....................</w:t>
      </w:r>
      <w:r>
        <w:rPr>
          <w:rFonts w:ascii="Times New Roman" w:hAnsi="Times New Roman"/>
        </w:rPr>
        <w:t>...............................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>...............</w:t>
      </w:r>
      <w:r>
        <w:rPr>
          <w:rFonts w:ascii="Times New Roman" w:hAnsi="Times New Roman"/>
        </w:rPr>
        <w:t>...............................</w:t>
      </w:r>
    </w:p>
    <w:p w:rsidR="001B7B2E" w:rsidRPr="00B66243" w:rsidRDefault="001B7B2E" w:rsidP="001B7B2E">
      <w:pPr>
        <w:spacing w:before="2920" w:after="0" w:line="288" w:lineRule="auto"/>
        <w:ind w:left="28" w:right="2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ZAŁĄCZNIKI: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1.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Oferta </w:t>
      </w:r>
      <w:r>
        <w:rPr>
          <w:rFonts w:ascii="Times New Roman" w:hAnsi="Times New Roman"/>
        </w:rPr>
        <w:t>realizacji zadania publicznego.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2.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Kopia aktualnego wyciągu z właściwego rejestru lub ewidencji* / pobrany samodzielnie wydruk komputerowy aktualnych informacji o podmiocie wpisanym do Krajowego </w:t>
      </w:r>
      <w:r>
        <w:rPr>
          <w:rFonts w:ascii="Times New Roman" w:hAnsi="Times New Roman"/>
        </w:rPr>
        <w:t>Rejestru Sądowego*.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3.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Zaktualizowany harmonogram działań.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4.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Zaktualizowana kalkulacja przewidywanych kosztów realizacji zadania*. </w:t>
      </w:r>
    </w:p>
    <w:p w:rsidR="001B7B2E" w:rsidRPr="00B66243" w:rsidRDefault="001B7B2E" w:rsidP="001B7B2E">
      <w:pPr>
        <w:spacing w:after="0" w:line="288" w:lineRule="auto"/>
        <w:ind w:left="312" w:right="28" w:hanging="284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5.</w:t>
      </w:r>
      <w:r>
        <w:rPr>
          <w:rFonts w:ascii="Times New Roman" w:hAnsi="Times New Roman"/>
        </w:rPr>
        <w:tab/>
      </w:r>
      <w:r w:rsidRPr="00B66243">
        <w:rPr>
          <w:rFonts w:ascii="Times New Roman" w:hAnsi="Times New Roman"/>
        </w:rPr>
        <w:t xml:space="preserve">Zaktualizowany opis poszczególnych działań*. </w:t>
      </w:r>
    </w:p>
    <w:p w:rsidR="001B7B2E" w:rsidRPr="00B66243" w:rsidRDefault="001B7B2E" w:rsidP="001B7B2E">
      <w:pPr>
        <w:spacing w:before="100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 xml:space="preserve">POUCZENIE </w:t>
      </w:r>
    </w:p>
    <w:p w:rsidR="001B7B2E" w:rsidRPr="00B66243" w:rsidRDefault="001B7B2E" w:rsidP="001B7B2E">
      <w:pPr>
        <w:spacing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Zaznaczenie „*”, np. „rejestrze*/ewidencji*”, oznacza, że należy skreślić niewłaściwą odpowiedź i pozostawić prawidłową. Przykład: „rejestrze*/</w:t>
      </w:r>
      <w:r w:rsidRPr="008B3EE2">
        <w:rPr>
          <w:rFonts w:ascii="Times New Roman" w:hAnsi="Times New Roman"/>
          <w:strike/>
        </w:rPr>
        <w:t>ewidencji</w:t>
      </w:r>
      <w:r>
        <w:rPr>
          <w:rFonts w:ascii="Times New Roman" w:hAnsi="Times New Roman"/>
        </w:rPr>
        <w:t xml:space="preserve"> *”.</w:t>
      </w:r>
    </w:p>
    <w:p w:rsidR="001B7B2E" w:rsidRPr="00B66243" w:rsidRDefault="001B7B2E" w:rsidP="001B7B2E">
      <w:pPr>
        <w:spacing w:before="24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Konstruując umowę na podstawie niniejszego wzoru, należy stosować się do wskazań zawartych w przypisach odnoszących się</w:t>
      </w:r>
      <w:r>
        <w:rPr>
          <w:rFonts w:ascii="Times New Roman" w:hAnsi="Times New Roman"/>
        </w:rPr>
        <w:t xml:space="preserve"> do poszczególnych postanowień.</w:t>
      </w:r>
    </w:p>
    <w:p w:rsidR="001B7B2E" w:rsidRPr="00B66243" w:rsidRDefault="001B7B2E" w:rsidP="001B7B2E">
      <w:pPr>
        <w:spacing w:before="240" w:after="0" w:line="288" w:lineRule="auto"/>
        <w:ind w:left="28" w:right="28"/>
        <w:jc w:val="both"/>
        <w:rPr>
          <w:rFonts w:ascii="Times New Roman" w:hAnsi="Times New Roman"/>
        </w:rPr>
      </w:pPr>
      <w:r w:rsidRPr="00B66243">
        <w:rPr>
          <w:rFonts w:ascii="Times New Roman" w:hAnsi="Times New Roman"/>
        </w:rPr>
        <w:t>Umowa ma charakter ramowy. Oznacza to, że można ją zmieniać, w tym uzupełniać, o ile te zmiany nie są sprzeczne z niniejszym ramowym wzore</w:t>
      </w:r>
      <w:r>
        <w:rPr>
          <w:rFonts w:ascii="Times New Roman" w:hAnsi="Times New Roman"/>
        </w:rPr>
        <w:t>m.</w:t>
      </w:r>
    </w:p>
    <w:p w:rsidR="00566492" w:rsidRDefault="00566492"/>
    <w:sectPr w:rsidR="00566492" w:rsidSect="001070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attachedTemplate r:id="rId1"/>
  <w:defaultTabStop w:val="708"/>
  <w:hyphenationZone w:val="425"/>
  <w:drawingGridHorizontalSpacing w:val="142"/>
  <w:drawingGridVerticalSpacing w:val="142"/>
  <w:displayHorizontalDrawingGridEvery w:val="2"/>
  <w:displayVerticalDrawingGridEvery w:val="2"/>
  <w:characterSpacingControl w:val="doNotCompress"/>
  <w:compat/>
  <w:rsids>
    <w:rsidRoot w:val="00586B6B"/>
    <w:rsid w:val="00031DCB"/>
    <w:rsid w:val="000610B9"/>
    <w:rsid w:val="001070CD"/>
    <w:rsid w:val="00173E30"/>
    <w:rsid w:val="001B1523"/>
    <w:rsid w:val="001B7B2E"/>
    <w:rsid w:val="001E351D"/>
    <w:rsid w:val="001E7AD5"/>
    <w:rsid w:val="00272174"/>
    <w:rsid w:val="00276B3F"/>
    <w:rsid w:val="00280ED6"/>
    <w:rsid w:val="002C608C"/>
    <w:rsid w:val="002E78AD"/>
    <w:rsid w:val="004D7748"/>
    <w:rsid w:val="00566492"/>
    <w:rsid w:val="00577978"/>
    <w:rsid w:val="00586B6B"/>
    <w:rsid w:val="005B60EC"/>
    <w:rsid w:val="006B08EE"/>
    <w:rsid w:val="007301E5"/>
    <w:rsid w:val="008B3EE2"/>
    <w:rsid w:val="009B616C"/>
    <w:rsid w:val="00AF6D75"/>
    <w:rsid w:val="00B66243"/>
    <w:rsid w:val="00C7206A"/>
    <w:rsid w:val="00CF1FB0"/>
    <w:rsid w:val="00E46AC4"/>
    <w:rsid w:val="00E678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0CD"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7301E5"/>
    <w:rPr>
      <w:rFonts w:cs="Times New Roman"/>
      <w:color w:val="FF0000"/>
      <w:u w:val="single" w:color="FF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nspektor\Desktop\og&#322;oszenie%20konkurs%202020\wz&#243;r_umowy_zadania_publicznego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wzór_umowy_zadania_publicznego</Template>
  <TotalTime>1</TotalTime>
  <Pages>12</Pages>
  <Words>4222</Words>
  <Characters>25337</Characters>
  <Application>Microsoft Office Word</Application>
  <DocSecurity>0</DocSecurity>
  <Lines>211</Lines>
  <Paragraphs>58</Paragraphs>
  <ScaleCrop>false</ScaleCrop>
  <Company/>
  <LinksUpToDate>false</LinksUpToDate>
  <CharactersWithSpaces>29501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Inspektor</dc:creator>
  <dc:description>ZNAKI:29304</dc:description>
  <cp:lastModifiedBy>Inspektor</cp:lastModifiedBy>
  <cp:revision>1</cp:revision>
  <dcterms:created xsi:type="dcterms:W3CDTF">2020-12-30T10:20:00Z</dcterms:created>
  <dcterms:modified xsi:type="dcterms:W3CDTF">2020-12-30T10:21:00Z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29304</vt:lpwstr>
  </property>
  <property fmtid="{D5CDD505-2E9C-101B-9397-08002B2CF9AE}" pid="3" name="ZNAKI:">
    <vt:lpwstr>29304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2018-11-20 10:41:06</vt:lpwstr>
  </property>
  <property fmtid="{D5CDD505-2E9C-101B-9397-08002B2CF9AE}" pid="8" name="TekstJI">
    <vt:lpwstr>NIE</vt:lpwstr>
  </property>
</Properties>
</file>